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A5" w:rsidRPr="006D5F5E" w:rsidRDefault="006D5F5E" w:rsidP="006D5F5E">
      <w:pPr>
        <w:pStyle w:val="Nadpis2"/>
      </w:pPr>
      <w:bookmarkStart w:id="0" w:name="_Toc163744927"/>
      <w:bookmarkStart w:id="1" w:name="Adresa_1"/>
      <w:r>
        <w:t xml:space="preserve"> </w:t>
      </w:r>
      <w:r w:rsidR="00D96482">
        <w:t>Příloha č. 2</w:t>
      </w:r>
      <w:r w:rsidR="001513B3">
        <w:t xml:space="preserve">: </w:t>
      </w:r>
      <w:bookmarkEnd w:id="0"/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0"/>
        <w:gridCol w:w="470"/>
        <w:gridCol w:w="982"/>
        <w:gridCol w:w="1286"/>
        <w:gridCol w:w="1833"/>
        <w:gridCol w:w="860"/>
        <w:gridCol w:w="2126"/>
      </w:tblGrid>
      <w:tr w:rsidR="00F83BC6" w:rsidRPr="007F57D6" w:rsidTr="004E0F84">
        <w:trPr>
          <w:trHeight w:val="608"/>
        </w:trPr>
        <w:tc>
          <w:tcPr>
            <w:tcW w:w="899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F83BC6" w:rsidRPr="00264340" w:rsidRDefault="00264340" w:rsidP="00F83BC6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64340">
              <w:rPr>
                <w:rFonts w:ascii="Arial" w:hAnsi="Arial" w:cs="Arial"/>
                <w:b/>
                <w:noProof/>
                <w:sz w:val="22"/>
                <w:szCs w:val="22"/>
              </w:rPr>
              <w:t>DOKLAD o seznámení zaměstnanců</w:t>
            </w:r>
            <w:r w:rsidR="00F83BC6" w:rsidRPr="0026434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ci</w:t>
            </w:r>
            <w:r w:rsidR="00F65773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zích firem se Směrnicí 1/2018                    </w:t>
            </w:r>
            <w:bookmarkStart w:id="2" w:name="_GoBack"/>
            <w:bookmarkEnd w:id="2"/>
            <w:r w:rsidR="00F83BC6" w:rsidRPr="00264340">
              <w:rPr>
                <w:rFonts w:ascii="Arial" w:hAnsi="Arial" w:cs="Arial"/>
                <w:b/>
                <w:noProof/>
                <w:sz w:val="22"/>
                <w:szCs w:val="22"/>
              </w:rPr>
              <w:t>Místní provozní bezpečnostní předpis pro dopravu</w:t>
            </w:r>
          </w:p>
        </w:tc>
      </w:tr>
      <w:tr w:rsidR="008A7728" w:rsidRPr="007F57D6" w:rsidTr="008A7728">
        <w:trPr>
          <w:trHeight w:val="502"/>
        </w:trPr>
        <w:tc>
          <w:tcPr>
            <w:tcW w:w="289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28" w:rsidRPr="00170728" w:rsidRDefault="008A7728" w:rsidP="0076348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Seznámení </w:t>
            </w:r>
            <w:r w:rsidRPr="00170728">
              <w:rPr>
                <w:rFonts w:ascii="Arial" w:hAnsi="Arial" w:cs="Arial"/>
                <w:sz w:val="20"/>
                <w:szCs w:val="20"/>
              </w:rPr>
              <w:t xml:space="preserve">a ověření znalostí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170728">
              <w:rPr>
                <w:rFonts w:ascii="Arial" w:hAnsi="Arial" w:cs="Arial"/>
                <w:sz w:val="20"/>
                <w:szCs w:val="20"/>
              </w:rPr>
              <w:t>provedl</w:t>
            </w:r>
            <w:r>
              <w:rPr>
                <w:rFonts w:ascii="Arial" w:hAnsi="Arial" w:cs="Arial"/>
                <w:sz w:val="20"/>
                <w:szCs w:val="20"/>
              </w:rPr>
              <w:t xml:space="preserve"> vedoucí zaměstnanec</w:t>
            </w:r>
            <w:r w:rsidRPr="001707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28" w:rsidRPr="00170728" w:rsidRDefault="008A7728" w:rsidP="008A77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Jméno a příjmení</w:t>
            </w:r>
          </w:p>
        </w:tc>
        <w:tc>
          <w:tcPr>
            <w:tcW w:w="2986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7728" w:rsidRPr="00170728" w:rsidRDefault="008A7728" w:rsidP="008A7728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Podpis</w:t>
            </w:r>
          </w:p>
        </w:tc>
      </w:tr>
      <w:tr w:rsidR="008A7728" w:rsidRPr="007F57D6" w:rsidTr="008A7728">
        <w:trPr>
          <w:trHeight w:val="558"/>
        </w:trPr>
        <w:tc>
          <w:tcPr>
            <w:tcW w:w="2892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28" w:rsidRDefault="008A7728" w:rsidP="007634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28" w:rsidRPr="00170728" w:rsidRDefault="008A7728" w:rsidP="0076348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7728" w:rsidRPr="00170728" w:rsidRDefault="008A7728" w:rsidP="0076348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70728" w:rsidRPr="007F57D6" w:rsidTr="00490CCD">
        <w:trPr>
          <w:trHeight w:val="500"/>
        </w:trPr>
        <w:tc>
          <w:tcPr>
            <w:tcW w:w="19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728" w:rsidRPr="00170728" w:rsidRDefault="00170728" w:rsidP="0076348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70728">
              <w:rPr>
                <w:rFonts w:ascii="Arial" w:hAnsi="Arial" w:cs="Arial"/>
                <w:noProof/>
                <w:sz w:val="20"/>
                <w:szCs w:val="20"/>
              </w:rPr>
              <w:t>Ověření znalostí: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0728" w:rsidRPr="00170728" w:rsidRDefault="00170728" w:rsidP="0076348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70728">
              <w:rPr>
                <w:rFonts w:ascii="Arial" w:hAnsi="Arial" w:cs="Arial"/>
                <w:noProof/>
                <w:sz w:val="20"/>
                <w:szCs w:val="20"/>
              </w:rPr>
              <w:t>ústně – testem s výsledkem prospěl(a) - neprospěl(a)</w:t>
            </w:r>
          </w:p>
        </w:tc>
      </w:tr>
      <w:tr w:rsidR="00170728" w:rsidRPr="007F57D6" w:rsidTr="008A7728">
        <w:trPr>
          <w:trHeight w:val="500"/>
        </w:trPr>
        <w:tc>
          <w:tcPr>
            <w:tcW w:w="899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0728" w:rsidRPr="00170728" w:rsidRDefault="00264340" w:rsidP="0076348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Níže podepsaní zaměstnanci</w:t>
            </w:r>
            <w:r w:rsidR="00F83BC6">
              <w:rPr>
                <w:rFonts w:ascii="Arial" w:hAnsi="Arial" w:cs="Arial"/>
                <w:noProof/>
                <w:sz w:val="20"/>
                <w:szCs w:val="20"/>
              </w:rPr>
              <w:t xml:space="preserve"> stvrzují </w:t>
            </w:r>
            <w:r w:rsidR="009D2A1D" w:rsidRPr="009D2A1D">
              <w:rPr>
                <w:rFonts w:ascii="Arial" w:hAnsi="Arial" w:cs="Arial"/>
                <w:noProof/>
                <w:sz w:val="20"/>
                <w:szCs w:val="20"/>
              </w:rPr>
              <w:t>svým podpisem, že byli seznámeni s</w:t>
            </w:r>
            <w:r w:rsidR="00F83BC6">
              <w:rPr>
                <w:rFonts w:ascii="Arial" w:hAnsi="Arial" w:cs="Arial"/>
                <w:noProof/>
                <w:sz w:val="20"/>
                <w:szCs w:val="20"/>
              </w:rPr>
              <w:t xml:space="preserve"> celým obsahem výše uvedené organizační směrnice, celému obsahu porozuměli, jsou si vědomi jeho významu a budou plnit požadavky a podmínky v něm stanovené. </w:t>
            </w:r>
            <w:r w:rsidR="009D2A1D" w:rsidRPr="009D2A1D">
              <w:rPr>
                <w:rFonts w:ascii="Arial" w:hAnsi="Arial" w:cs="Arial"/>
                <w:noProof/>
                <w:sz w:val="20"/>
                <w:szCs w:val="20"/>
              </w:rPr>
              <w:t>Zároveň prohlašují, že v případě pohybu jiných oso</w:t>
            </w:r>
            <w:r w:rsidR="000D45E5">
              <w:rPr>
                <w:rFonts w:ascii="Arial" w:hAnsi="Arial" w:cs="Arial"/>
                <w:noProof/>
                <w:sz w:val="20"/>
                <w:szCs w:val="20"/>
              </w:rPr>
              <w:t xml:space="preserve">b či dopravních prostředků </w:t>
            </w:r>
            <w:r w:rsidR="009D2A1D" w:rsidRPr="009D2A1D">
              <w:rPr>
                <w:rFonts w:ascii="Arial" w:hAnsi="Arial" w:cs="Arial"/>
                <w:noProof/>
                <w:sz w:val="20"/>
                <w:szCs w:val="20"/>
              </w:rPr>
              <w:t>uvedené firmy v areálu Semenářského závodu Týniště nad Orlicí za účelem sjednané činnosti pro SZ nebo KŘ</w:t>
            </w:r>
            <w:r w:rsidR="00C265EC">
              <w:rPr>
                <w:rFonts w:ascii="Arial" w:hAnsi="Arial" w:cs="Arial"/>
                <w:noProof/>
                <w:sz w:val="20"/>
                <w:szCs w:val="20"/>
              </w:rPr>
              <w:t>,</w:t>
            </w:r>
            <w:r w:rsidR="009D2A1D" w:rsidRPr="009D2A1D">
              <w:rPr>
                <w:rFonts w:ascii="Arial" w:hAnsi="Arial" w:cs="Arial"/>
                <w:noProof/>
                <w:sz w:val="20"/>
                <w:szCs w:val="20"/>
              </w:rPr>
              <w:t xml:space="preserve"> zajistí seznámení těchto osob s touto organizační směrnicí.</w:t>
            </w:r>
          </w:p>
        </w:tc>
      </w:tr>
      <w:tr w:rsidR="00170728" w:rsidTr="008A7728">
        <w:trPr>
          <w:trHeight w:val="500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28" w:rsidRPr="004E0F84" w:rsidRDefault="00170728" w:rsidP="0076348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F84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73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28" w:rsidRPr="004E0F84" w:rsidRDefault="00170728" w:rsidP="0076348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F84"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</w:p>
          <w:p w:rsidR="00170728" w:rsidRPr="004E0F84" w:rsidRDefault="00170728" w:rsidP="0076348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F84">
              <w:rPr>
                <w:rFonts w:ascii="Arial" w:hAnsi="Arial" w:cs="Arial"/>
                <w:sz w:val="20"/>
                <w:szCs w:val="20"/>
              </w:rPr>
              <w:t>(hůlkovým písmem)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28" w:rsidRPr="004E0F84" w:rsidRDefault="000D45E5" w:rsidP="0076348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F84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70728" w:rsidRPr="004E0F84" w:rsidRDefault="00170728" w:rsidP="00763482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F84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170728" w:rsidTr="00490CCD">
        <w:trPr>
          <w:trHeight w:val="340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490CCD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490CCD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490CCD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490CCD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490CCD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490CCD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490CCD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490CCD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490CCD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490CCD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490CCD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490CCD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490CCD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490CCD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490CCD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490CCD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170728" w:rsidTr="00490CCD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0728" w:rsidRDefault="00170728" w:rsidP="00763482">
            <w:pPr>
              <w:spacing w:line="254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70728" w:rsidRDefault="00170728" w:rsidP="00763482">
            <w:pPr>
              <w:spacing w:line="254" w:lineRule="auto"/>
              <w:rPr>
                <w:rFonts w:ascii="Arial" w:hAnsi="Arial" w:cs="Arial"/>
              </w:rPr>
            </w:pPr>
          </w:p>
        </w:tc>
      </w:tr>
    </w:tbl>
    <w:p w:rsidR="003B5841" w:rsidRDefault="003B5841" w:rsidP="001513B3">
      <w:pPr>
        <w:rPr>
          <w:rFonts w:ascii="Arial" w:hAnsi="Arial" w:cs="Arial"/>
          <w:sz w:val="22"/>
          <w:szCs w:val="22"/>
        </w:rPr>
      </w:pPr>
    </w:p>
    <w:bookmarkEnd w:id="1"/>
    <w:p w:rsidR="00170728" w:rsidRPr="00264340" w:rsidRDefault="00170728" w:rsidP="00170728">
      <w:pPr>
        <w:jc w:val="both"/>
        <w:rPr>
          <w:rFonts w:ascii="Arial" w:hAnsi="Arial" w:cs="Arial"/>
          <w:noProof/>
          <w:sz w:val="18"/>
          <w:szCs w:val="18"/>
        </w:rPr>
      </w:pPr>
      <w:r w:rsidRPr="00264340">
        <w:rPr>
          <w:rFonts w:ascii="Arial" w:hAnsi="Arial" w:cs="Arial"/>
          <w:noProof/>
          <w:sz w:val="18"/>
          <w:szCs w:val="18"/>
        </w:rPr>
        <w:t>Tato směrnice je dostupná i na sdíleném disku „Y“ SZ.</w:t>
      </w:r>
    </w:p>
    <w:p w:rsidR="00D8390C" w:rsidRDefault="00D8390C" w:rsidP="003B5841"/>
    <w:sectPr w:rsidR="00D8390C" w:rsidSect="00490C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835" w:right="1418" w:bottom="1701" w:left="1418" w:header="1134" w:footer="9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EC3" w:rsidRDefault="00426EC3" w:rsidP="00402F0D">
      <w:r>
        <w:separator/>
      </w:r>
    </w:p>
  </w:endnote>
  <w:endnote w:type="continuationSeparator" w:id="0">
    <w:p w:rsidR="00426EC3" w:rsidRDefault="00426EC3" w:rsidP="0040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90C" w:rsidRDefault="00D839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90C" w:rsidRDefault="00D839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90C" w:rsidRDefault="00D839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EC3" w:rsidRDefault="00426EC3" w:rsidP="00402F0D">
      <w:r>
        <w:separator/>
      </w:r>
    </w:p>
  </w:footnote>
  <w:footnote w:type="continuationSeparator" w:id="0">
    <w:p w:rsidR="00426EC3" w:rsidRDefault="00426EC3" w:rsidP="0040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90C" w:rsidRDefault="00426EC3">
    <w:pPr>
      <w:pStyle w:val="Zhlav"/>
    </w:pPr>
    <w:r>
      <w:rPr>
        <w:noProof/>
        <w:lang w:eastAsia="cs-CZ"/>
      </w:rPr>
      <w:pict w14:anchorId="0B727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8737" o:spid="_x0000_s2050" type="#_x0000_t75" style="position:absolute;margin-left:0;margin-top:0;width:562.55pt;height:781.45pt;z-index:-251657216;mso-position-horizontal:center;mso-position-horizontal-relative:margin;mso-position-vertical:center;mso-position-vertical-relative:margin" o:allowincell="f">
          <v:imagedata r:id="rId1" o:title="SZ Týniště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90C" w:rsidRDefault="00426EC3">
    <w:pPr>
      <w:pStyle w:val="Zhlav"/>
    </w:pPr>
    <w:r>
      <w:rPr>
        <w:noProof/>
        <w:lang w:eastAsia="cs-CZ"/>
      </w:rPr>
      <w:pict w14:anchorId="0B7276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8738" o:spid="_x0000_s2051" type="#_x0000_t75" style="position:absolute;margin-left:0;margin-top:0;width:562.55pt;height:781.45pt;z-index:-251656192;mso-position-horizontal:center;mso-position-horizontal-relative:margin;mso-position-vertical:center;mso-position-vertical-relative:margin" o:allowincell="f">
          <v:imagedata r:id="rId1" o:title="SZ Týniště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90C" w:rsidRDefault="00426EC3">
    <w:pPr>
      <w:pStyle w:val="Zhlav"/>
    </w:pPr>
    <w:r>
      <w:rPr>
        <w:noProof/>
        <w:lang w:eastAsia="cs-CZ"/>
      </w:rPr>
      <w:pict w14:anchorId="0B727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8736" o:spid="_x0000_s2049" type="#_x0000_t75" style="position:absolute;margin-left:0;margin-top:0;width:562.55pt;height:781.45pt;z-index:-251658240;mso-position-horizontal:center;mso-position-horizontal-relative:margin;mso-position-vertical:center;mso-position-vertical-relative:margin" o:allowincell="f">
          <v:imagedata r:id="rId1" o:title="SZ Týniště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forms" w:enforcement="0"/>
  <w:defaultTabStop w:val="708"/>
  <w:hyphenationZone w:val="425"/>
  <w:drawingGridHorizontalSpacing w:val="100"/>
  <w:drawingGridVerticalSpacing w:val="57"/>
  <w:displayHorizontalDrawingGridEvery w:val="2"/>
  <w:displayVerticalDrawingGridEvery w:val="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90"/>
    <w:rsid w:val="00053497"/>
    <w:rsid w:val="000A064F"/>
    <w:rsid w:val="000D45E5"/>
    <w:rsid w:val="001513B3"/>
    <w:rsid w:val="00170728"/>
    <w:rsid w:val="001F3CA0"/>
    <w:rsid w:val="00213C16"/>
    <w:rsid w:val="00264340"/>
    <w:rsid w:val="00277ABA"/>
    <w:rsid w:val="00315647"/>
    <w:rsid w:val="00317D2D"/>
    <w:rsid w:val="003A4C30"/>
    <w:rsid w:val="003B5841"/>
    <w:rsid w:val="00402F0D"/>
    <w:rsid w:val="00406299"/>
    <w:rsid w:val="00426EC3"/>
    <w:rsid w:val="004362EF"/>
    <w:rsid w:val="00490CCD"/>
    <w:rsid w:val="004D61A5"/>
    <w:rsid w:val="004E0F84"/>
    <w:rsid w:val="00503E26"/>
    <w:rsid w:val="00520888"/>
    <w:rsid w:val="00521CE2"/>
    <w:rsid w:val="00531F6B"/>
    <w:rsid w:val="00591DD0"/>
    <w:rsid w:val="006130C9"/>
    <w:rsid w:val="0065178F"/>
    <w:rsid w:val="00654A2A"/>
    <w:rsid w:val="006D5F5E"/>
    <w:rsid w:val="0076318F"/>
    <w:rsid w:val="007654DC"/>
    <w:rsid w:val="008423DC"/>
    <w:rsid w:val="00851D8D"/>
    <w:rsid w:val="008767A9"/>
    <w:rsid w:val="00894858"/>
    <w:rsid w:val="008A7728"/>
    <w:rsid w:val="008C1B09"/>
    <w:rsid w:val="008E2075"/>
    <w:rsid w:val="008E5DC5"/>
    <w:rsid w:val="00925B35"/>
    <w:rsid w:val="009D2A1D"/>
    <w:rsid w:val="009F4BF2"/>
    <w:rsid w:val="009F6D85"/>
    <w:rsid w:val="00A04219"/>
    <w:rsid w:val="00A1794B"/>
    <w:rsid w:val="00A33BB7"/>
    <w:rsid w:val="00A95324"/>
    <w:rsid w:val="00AC2F14"/>
    <w:rsid w:val="00BA34C3"/>
    <w:rsid w:val="00BB7EFB"/>
    <w:rsid w:val="00BD27BF"/>
    <w:rsid w:val="00BD6F9A"/>
    <w:rsid w:val="00C265EC"/>
    <w:rsid w:val="00C419D9"/>
    <w:rsid w:val="00C94295"/>
    <w:rsid w:val="00D8390C"/>
    <w:rsid w:val="00D96482"/>
    <w:rsid w:val="00DE659D"/>
    <w:rsid w:val="00E042C9"/>
    <w:rsid w:val="00E17A13"/>
    <w:rsid w:val="00E70027"/>
    <w:rsid w:val="00E96B68"/>
    <w:rsid w:val="00EA2371"/>
    <w:rsid w:val="00EB49D2"/>
    <w:rsid w:val="00EC18B2"/>
    <w:rsid w:val="00ED3CE6"/>
    <w:rsid w:val="00EE12E1"/>
    <w:rsid w:val="00F05DA3"/>
    <w:rsid w:val="00F1629B"/>
    <w:rsid w:val="00F178EB"/>
    <w:rsid w:val="00F2237D"/>
    <w:rsid w:val="00F27AF9"/>
    <w:rsid w:val="00F43090"/>
    <w:rsid w:val="00F65773"/>
    <w:rsid w:val="00F7568B"/>
    <w:rsid w:val="00F76E35"/>
    <w:rsid w:val="00F83BC6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891049"/>
  <w15:chartTrackingRefBased/>
  <w15:docId w15:val="{C2805A4F-A545-4E85-97C9-27D841CD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13B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513B3"/>
    <w:pPr>
      <w:keepNext/>
      <w:keepLines/>
      <w:spacing w:before="240" w:line="28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3E26"/>
    <w:pPr>
      <w:keepNext/>
      <w:keepLines/>
      <w:spacing w:before="200" w:line="288" w:lineRule="auto"/>
      <w:outlineLvl w:val="1"/>
    </w:pPr>
    <w:rPr>
      <w:rFonts w:ascii="Arial" w:hAnsi="Arial"/>
      <w:b/>
      <w:bCs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21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2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21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03E26"/>
    <w:rPr>
      <w:rFonts w:ascii="Arial" w:eastAsia="Times New Roman" w:hAnsi="Arial" w:cs="Times New Roman"/>
      <w:b/>
      <w:bCs/>
      <w:sz w:val="24"/>
      <w:szCs w:val="26"/>
    </w:rPr>
  </w:style>
  <w:style w:type="character" w:styleId="slodku">
    <w:name w:val="line number"/>
    <w:basedOn w:val="Standardnpsmoodstavce"/>
    <w:uiPriority w:val="99"/>
    <w:semiHidden/>
    <w:unhideWhenUsed/>
    <w:rsid w:val="00C419D9"/>
  </w:style>
  <w:style w:type="paragraph" w:styleId="Zhlav">
    <w:name w:val="header"/>
    <w:basedOn w:val="Normln"/>
    <w:link w:val="ZhlavChar"/>
    <w:uiPriority w:val="99"/>
    <w:unhideWhenUsed/>
    <w:rsid w:val="00402F0D"/>
    <w:pPr>
      <w:tabs>
        <w:tab w:val="center" w:pos="4536"/>
        <w:tab w:val="right" w:pos="9072"/>
      </w:tabs>
      <w:spacing w:before="120" w:line="288" w:lineRule="auto"/>
    </w:pPr>
    <w:rPr>
      <w:rFonts w:ascii="Georgia" w:eastAsia="Calibri" w:hAnsi="Georgia"/>
      <w:sz w:val="20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02F0D"/>
    <w:rPr>
      <w:rFonts w:ascii="Georgia" w:hAnsi="Georgia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02F0D"/>
    <w:pPr>
      <w:tabs>
        <w:tab w:val="center" w:pos="4536"/>
        <w:tab w:val="right" w:pos="9072"/>
      </w:tabs>
      <w:spacing w:before="120" w:line="288" w:lineRule="auto"/>
    </w:pPr>
    <w:rPr>
      <w:rFonts w:ascii="Georgia" w:eastAsia="Calibri" w:hAnsi="Georgia"/>
      <w:sz w:val="20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02F0D"/>
    <w:rPr>
      <w:rFonts w:ascii="Georgia" w:hAnsi="Georgia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1513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5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ataTo\Documents\Va&#353;ata\&#352;ablony\SZ%20T&#253;ni&#353;t&#283;%20nad%20Orlic&#237;%20-%20dopis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799A332D38047AF3EB5CB0D54DE01" ma:contentTypeVersion="1" ma:contentTypeDescription="Vytvořit nový dokument" ma:contentTypeScope="" ma:versionID="afa8f19e1b1172789d09caa16c4898e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2399612c408093a898577a63014fc0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73898-420A-45AF-A162-8A9134D12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9F7F6D4-5178-4378-AF25-B7434A4122AD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1B7741-435E-42B1-B03F-C40992E2EE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551F37-0D06-403E-BCB9-1745B60A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 Týniště nad Orlicí - dopis</Template>
  <TotalTime>106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Marvil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Vašata Tomáš</dc:creator>
  <cp:keywords/>
  <dc:description/>
  <cp:lastModifiedBy>Vašata Tomáš</cp:lastModifiedBy>
  <cp:revision>27</cp:revision>
  <cp:lastPrinted>2017-11-29T17:02:00Z</cp:lastPrinted>
  <dcterms:created xsi:type="dcterms:W3CDTF">2017-11-07T09:12:00Z</dcterms:created>
  <dcterms:modified xsi:type="dcterms:W3CDTF">2018-04-20T05:53:00Z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0x010100216799A332D38047AF3EB5CB0D54DE01</vt:lpwstr>
  </property>
</Properties>
</file>