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43" w:rsidRPr="00463709" w:rsidRDefault="00F32B43" w:rsidP="00F32B43">
      <w:pPr>
        <w:pStyle w:val="Bezmezer"/>
        <w:rPr>
          <w:rFonts w:cs="Arial"/>
          <w:sz w:val="24"/>
          <w:szCs w:val="24"/>
        </w:rPr>
      </w:pPr>
      <w:r w:rsidRPr="00463709">
        <w:rPr>
          <w:rFonts w:cs="Arial"/>
          <w:sz w:val="24"/>
          <w:szCs w:val="24"/>
        </w:rPr>
        <w:t>Vyhodnocení pracovních rizik a postupů v rozsahu působnosti Lesy ČR, s. p.</w:t>
      </w:r>
    </w:p>
    <w:p w:rsidR="00F32B43" w:rsidRDefault="00F32B43" w:rsidP="00F32B43">
      <w:pPr>
        <w:pStyle w:val="Bezmezer"/>
        <w:tabs>
          <w:tab w:val="left" w:pos="3828"/>
        </w:tabs>
        <w:jc w:val="both"/>
        <w:rPr>
          <w:rFonts w:cs="Arial"/>
          <w:sz w:val="24"/>
          <w:szCs w:val="24"/>
        </w:rPr>
      </w:pPr>
    </w:p>
    <w:p w:rsidR="00F32B43" w:rsidRPr="003D14A8" w:rsidRDefault="00841784" w:rsidP="00F32B43">
      <w:pPr>
        <w:pStyle w:val="Bezmezer"/>
        <w:ind w:left="1416" w:hanging="1410"/>
        <w:jc w:val="both"/>
        <w:rPr>
          <w:b/>
        </w:rPr>
      </w:pPr>
      <w:r>
        <w:rPr>
          <w:rFonts w:cs="Arial"/>
          <w:sz w:val="24"/>
          <w:szCs w:val="24"/>
        </w:rPr>
        <w:t>Riziko č.</w:t>
      </w:r>
      <w:r w:rsidR="00305C3B">
        <w:rPr>
          <w:rFonts w:cs="Arial"/>
          <w:sz w:val="24"/>
          <w:szCs w:val="24"/>
        </w:rPr>
        <w:t xml:space="preserve"> </w:t>
      </w:r>
      <w:r w:rsidR="00640614">
        <w:rPr>
          <w:rFonts w:cs="Arial"/>
          <w:sz w:val="24"/>
          <w:szCs w:val="24"/>
        </w:rPr>
        <w:t xml:space="preserve">78 </w:t>
      </w:r>
      <w:r>
        <w:rPr>
          <w:rFonts w:cs="Arial"/>
          <w:b/>
          <w:sz w:val="24"/>
          <w:szCs w:val="24"/>
        </w:rPr>
        <w:t xml:space="preserve">– </w:t>
      </w:r>
      <w:bookmarkStart w:id="0" w:name="_GoBack"/>
      <w:bookmarkEnd w:id="0"/>
      <w:r w:rsidR="005053BE">
        <w:rPr>
          <w:rFonts w:cs="Arial"/>
          <w:b/>
          <w:sz w:val="24"/>
          <w:szCs w:val="24"/>
        </w:rPr>
        <w:t>Kontrola staveb</w:t>
      </w:r>
      <w:r w:rsidR="00AC5DCF">
        <w:rPr>
          <w:rFonts w:cs="Arial"/>
          <w:b/>
          <w:sz w:val="24"/>
          <w:szCs w:val="24"/>
        </w:rPr>
        <w:t xml:space="preserve"> TH zaměstnanci</w:t>
      </w:r>
    </w:p>
    <w:p w:rsidR="00F32B43" w:rsidRDefault="00F32B43" w:rsidP="00F32B43">
      <w:pPr>
        <w:pStyle w:val="Bezmezer"/>
        <w:jc w:val="both"/>
        <w:rPr>
          <w:rFonts w:cs="Arial"/>
          <w:sz w:val="24"/>
          <w:szCs w:val="24"/>
        </w:rPr>
      </w:pPr>
    </w:p>
    <w:p w:rsidR="00F32B43" w:rsidRDefault="00305C3B" w:rsidP="00F32B43">
      <w:pPr>
        <w:pStyle w:val="Bezmezer"/>
        <w:jc w:val="both"/>
        <w:rPr>
          <w:rFonts w:cs="Arial"/>
          <w:szCs w:val="20"/>
        </w:rPr>
      </w:pPr>
      <w:r>
        <w:rPr>
          <w:rFonts w:cs="Arial"/>
          <w:szCs w:val="20"/>
        </w:rPr>
        <w:t>V Hradci Králové 2</w:t>
      </w:r>
      <w:r w:rsidR="0070402B">
        <w:rPr>
          <w:rFonts w:cs="Arial"/>
          <w:szCs w:val="20"/>
        </w:rPr>
        <w:t>/2016</w:t>
      </w:r>
    </w:p>
    <w:p w:rsidR="00F32B43" w:rsidRPr="00910A02" w:rsidRDefault="00F32B43" w:rsidP="00F32B43">
      <w:pPr>
        <w:pStyle w:val="Bezmezer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Vypracoval: OZO BOZP Smetana Jiří číslo osvědčení VÚBP/257/PRE/2014 </w:t>
      </w:r>
    </w:p>
    <w:tbl>
      <w:tblPr>
        <w:tblW w:w="536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551"/>
        <w:gridCol w:w="424"/>
        <w:gridCol w:w="426"/>
        <w:gridCol w:w="424"/>
        <w:gridCol w:w="426"/>
        <w:gridCol w:w="4147"/>
      </w:tblGrid>
      <w:tr w:rsidR="00F32B43" w:rsidRPr="00CA6FD4" w:rsidTr="005C7836">
        <w:trPr>
          <w:trHeight w:val="420"/>
        </w:trPr>
        <w:tc>
          <w:tcPr>
            <w:tcW w:w="5000" w:type="pct"/>
            <w:gridSpan w:val="7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F32B43" w:rsidRPr="00CA6FD4" w:rsidRDefault="00F32B43" w:rsidP="002C0054">
            <w:pPr>
              <w:jc w:val="center"/>
              <w:rPr>
                <w:b/>
              </w:rPr>
            </w:pPr>
            <w:r w:rsidRPr="00CA6FD4">
              <w:rPr>
                <w:b/>
              </w:rPr>
              <w:t>IDENTIFIKACE NEBEZPEČÍ A OPATŘENÍ K JEJICH ODSTRANĚNÍ</w:t>
            </w:r>
          </w:p>
        </w:tc>
      </w:tr>
      <w:tr w:rsidR="00F32B43" w:rsidRPr="00CA6FD4" w:rsidTr="005C7836">
        <w:trPr>
          <w:trHeight w:val="319"/>
        </w:trPr>
        <w:tc>
          <w:tcPr>
            <w:tcW w:w="5000" w:type="pct"/>
            <w:gridSpan w:val="7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F32B43" w:rsidRPr="00CA6FD4" w:rsidRDefault="00514941" w:rsidP="0070402B">
            <w:pPr>
              <w:jc w:val="center"/>
              <w:rPr>
                <w:b/>
              </w:rPr>
            </w:pPr>
            <w:r w:rsidRPr="00514941">
              <w:rPr>
                <w:b/>
              </w:rPr>
              <w:t xml:space="preserve">OBSLUHA </w:t>
            </w:r>
          </w:p>
        </w:tc>
      </w:tr>
      <w:tr w:rsidR="005C7836" w:rsidRPr="0020689F" w:rsidTr="005C7836">
        <w:tblPrEx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783" w:type="pct"/>
            <w:vMerge w:val="restart"/>
            <w:tcBorders>
              <w:top w:val="single" w:sz="4" w:space="0" w:color="009900"/>
              <w:left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:rsidR="00F32B43" w:rsidRDefault="00F32B43" w:rsidP="002C0054">
            <w:pPr>
              <w:jc w:val="center"/>
            </w:pPr>
            <w:r>
              <w:t>Nebezpečí</w:t>
            </w:r>
          </w:p>
        </w:tc>
        <w:tc>
          <w:tcPr>
            <w:tcW w:w="1281" w:type="pct"/>
            <w:vMerge w:val="restart"/>
            <w:tcBorders>
              <w:top w:val="single" w:sz="4" w:space="0" w:color="009900"/>
              <w:left w:val="single" w:sz="4" w:space="0" w:color="009900"/>
              <w:right w:val="single" w:sz="4" w:space="0" w:color="009900"/>
            </w:tcBorders>
            <w:vAlign w:val="center"/>
          </w:tcPr>
          <w:p w:rsidR="00F32B43" w:rsidRDefault="00F32B43" w:rsidP="002C0054">
            <w:pPr>
              <w:jc w:val="center"/>
            </w:pPr>
            <w:r>
              <w:t>Ohrožení</w:t>
            </w:r>
          </w:p>
        </w:tc>
        <w:tc>
          <w:tcPr>
            <w:tcW w:w="854" w:type="pct"/>
            <w:gridSpan w:val="4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:rsidR="00F32B43" w:rsidRPr="0020689F" w:rsidRDefault="00F32B43" w:rsidP="002C0054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Hodnocení rizika</w:t>
            </w:r>
          </w:p>
        </w:tc>
        <w:tc>
          <w:tcPr>
            <w:tcW w:w="2082" w:type="pct"/>
            <w:vMerge w:val="restart"/>
            <w:tcBorders>
              <w:top w:val="single" w:sz="4" w:space="0" w:color="009900"/>
              <w:left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:rsidR="00F32B43" w:rsidRPr="0020689F" w:rsidRDefault="00F32B43" w:rsidP="002C0054">
            <w:pPr>
              <w:spacing w:before="0" w:line="240" w:lineRule="auto"/>
              <w:jc w:val="center"/>
            </w:pPr>
            <w:r w:rsidRPr="0020689F">
              <w:t>Opatření ke snížení nebezpečí</w:t>
            </w:r>
          </w:p>
        </w:tc>
      </w:tr>
      <w:tr w:rsidR="005C7836" w:rsidRPr="0020689F" w:rsidTr="005C7836">
        <w:tblPrEx>
          <w:tblCellMar>
            <w:left w:w="70" w:type="dxa"/>
            <w:right w:w="70" w:type="dxa"/>
          </w:tblCellMar>
          <w:tblLook w:val="0000"/>
        </w:tblPrEx>
        <w:trPr>
          <w:trHeight w:val="259"/>
        </w:trPr>
        <w:tc>
          <w:tcPr>
            <w:tcW w:w="783" w:type="pct"/>
            <w:vMerge/>
            <w:tcBorders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:rsidR="00F32B43" w:rsidRDefault="00F32B43" w:rsidP="002C0054">
            <w:pPr>
              <w:jc w:val="center"/>
            </w:pPr>
          </w:p>
        </w:tc>
        <w:tc>
          <w:tcPr>
            <w:tcW w:w="1281" w:type="pct"/>
            <w:vMerge/>
            <w:tcBorders>
              <w:left w:val="single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F32B43" w:rsidRDefault="00F32B43" w:rsidP="002C0054">
            <w:pPr>
              <w:jc w:val="center"/>
            </w:pPr>
          </w:p>
        </w:tc>
        <w:tc>
          <w:tcPr>
            <w:tcW w:w="213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:rsidR="00F32B43" w:rsidRPr="0020689F" w:rsidRDefault="00F32B43" w:rsidP="002C0054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14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:rsidR="00F32B43" w:rsidRPr="0020689F" w:rsidRDefault="00F32B43" w:rsidP="002C0054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13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:rsidR="00F32B43" w:rsidRPr="0020689F" w:rsidRDefault="00F32B43" w:rsidP="002C0054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</w:t>
            </w:r>
          </w:p>
        </w:tc>
        <w:tc>
          <w:tcPr>
            <w:tcW w:w="214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:rsidR="00F32B43" w:rsidRPr="0020689F" w:rsidRDefault="00F32B43" w:rsidP="002C0054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2082" w:type="pct"/>
            <w:vMerge/>
            <w:tcBorders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:rsidR="00F32B43" w:rsidRPr="0020689F" w:rsidRDefault="00F32B43" w:rsidP="002C0054">
            <w:pPr>
              <w:spacing w:before="0" w:line="240" w:lineRule="auto"/>
              <w:jc w:val="center"/>
            </w:pPr>
          </w:p>
        </w:tc>
      </w:tr>
      <w:tr w:rsidR="005C7836" w:rsidRPr="003F087D" w:rsidTr="005C7836">
        <w:trPr>
          <w:trHeight w:val="1574"/>
        </w:trPr>
        <w:tc>
          <w:tcPr>
            <w:tcW w:w="783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45637B" w:rsidRDefault="00F221CB" w:rsidP="002C00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Staveniště</w:t>
            </w:r>
            <w:r w:rsidR="00D612F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81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Default="00D612F2" w:rsidP="00460D7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Pád</w:t>
            </w:r>
            <w:r w:rsidR="00866D0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naražení různých částí těla po nastalém pádu na staveništi.</w:t>
            </w:r>
          </w:p>
          <w:p w:rsidR="00D612F2" w:rsidRDefault="00D612F2" w:rsidP="00460D7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Pády osob do </w:t>
            </w:r>
            <w:r w:rsidR="00EF4F67">
              <w:rPr>
                <w:sz w:val="18"/>
                <w:szCs w:val="18"/>
              </w:rPr>
              <w:t>prohlubní a šachet, kanálů, otvorů a jam.</w:t>
            </w:r>
          </w:p>
          <w:p w:rsidR="00EF4F67" w:rsidRDefault="00EF4F67" w:rsidP="00460D7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Pády při vstupu do objektu, při vystupování, ze schodů a žebříků</w:t>
            </w:r>
            <w:r w:rsidR="005053BE">
              <w:rPr>
                <w:sz w:val="18"/>
                <w:szCs w:val="18"/>
              </w:rPr>
              <w:t xml:space="preserve"> (lešení)</w:t>
            </w:r>
            <w:r>
              <w:rPr>
                <w:sz w:val="18"/>
                <w:szCs w:val="18"/>
              </w:rPr>
              <w:t>.</w:t>
            </w:r>
          </w:p>
          <w:p w:rsidR="005053BE" w:rsidRDefault="005053BE" w:rsidP="00460D7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Zakopnutí, podvrtnutí, naražení, zachycení o různé překážky a vystupující prvky v prostorách stavby.</w:t>
            </w:r>
          </w:p>
          <w:p w:rsidR="005053BE" w:rsidRDefault="005053BE" w:rsidP="00460D7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Uklouznutí při chůzi po terénu v blátivých zasněžených a namrzlých komunikacích a na venkovních prostorách stavby.</w:t>
            </w:r>
          </w:p>
          <w:p w:rsidR="005053BE" w:rsidRPr="0034214C" w:rsidRDefault="005053BE" w:rsidP="00460D7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Propíchnutí chodidla hřebíky a jinými ostrohrannými částmi.</w:t>
            </w:r>
          </w:p>
        </w:tc>
        <w:tc>
          <w:tcPr>
            <w:tcW w:w="213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2661D8" w:rsidRDefault="003C039F" w:rsidP="002C0054">
            <w:r>
              <w:t>3</w:t>
            </w:r>
          </w:p>
        </w:tc>
        <w:tc>
          <w:tcPr>
            <w:tcW w:w="214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2661D8" w:rsidRDefault="003C039F" w:rsidP="002C0054">
            <w:pPr>
              <w:jc w:val="center"/>
            </w:pPr>
            <w:r>
              <w:t>1</w:t>
            </w:r>
          </w:p>
        </w:tc>
        <w:tc>
          <w:tcPr>
            <w:tcW w:w="213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2661D8" w:rsidRDefault="003C039F" w:rsidP="002C0054">
            <w:r>
              <w:t>2</w:t>
            </w:r>
          </w:p>
        </w:tc>
        <w:tc>
          <w:tcPr>
            <w:tcW w:w="214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2661D8" w:rsidRDefault="003C039F" w:rsidP="002C0054">
            <w:pPr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082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866D07" w:rsidRPr="00866D07" w:rsidRDefault="00866D07" w:rsidP="00866D07">
            <w:pPr>
              <w:pStyle w:val="Odstavecseseznamem"/>
              <w:spacing w:before="0" w:line="240" w:lineRule="auto"/>
              <w:jc w:val="both"/>
              <w:rPr>
                <w:sz w:val="18"/>
                <w:szCs w:val="18"/>
              </w:rPr>
            </w:pPr>
          </w:p>
          <w:p w:rsidR="00866D07" w:rsidRDefault="005053BE" w:rsidP="00F221CB">
            <w:pPr>
              <w:pStyle w:val="Odstavecseseznamem"/>
              <w:numPr>
                <w:ilvl w:val="0"/>
                <w:numId w:val="15"/>
              </w:numPr>
              <w:spacing w:before="0" w:line="240" w:lineRule="auto"/>
              <w:ind w:left="255" w:hanging="24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Udržování komunikací a průchodů volných bez překážek, úklid, čistota</w:t>
            </w:r>
          </w:p>
          <w:p w:rsidR="005053BE" w:rsidRDefault="005053BE" w:rsidP="00F221CB">
            <w:pPr>
              <w:pStyle w:val="Odstavecseseznamem"/>
              <w:numPr>
                <w:ilvl w:val="0"/>
                <w:numId w:val="15"/>
              </w:numPr>
              <w:spacing w:before="0" w:line="240" w:lineRule="auto"/>
              <w:ind w:left="255" w:hanging="24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Vhodná pracovní obuv</w:t>
            </w:r>
          </w:p>
          <w:p w:rsidR="005053BE" w:rsidRDefault="005053BE" w:rsidP="00F221CB">
            <w:pPr>
              <w:pStyle w:val="Odstavecseseznamem"/>
              <w:numPr>
                <w:ilvl w:val="0"/>
                <w:numId w:val="15"/>
              </w:numPr>
              <w:spacing w:before="0" w:line="240" w:lineRule="auto"/>
              <w:ind w:left="255" w:hanging="24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Pozor na kluzké povrchy (voda sníh, námraza, bahno)</w:t>
            </w:r>
          </w:p>
          <w:p w:rsidR="005053BE" w:rsidRDefault="005053BE" w:rsidP="00F221CB">
            <w:pPr>
              <w:pStyle w:val="Odstavecseseznamem"/>
              <w:numPr>
                <w:ilvl w:val="0"/>
                <w:numId w:val="15"/>
              </w:numPr>
              <w:spacing w:before="0" w:line="240" w:lineRule="auto"/>
              <w:ind w:left="255" w:hanging="24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Nezastavovat průchody stavebním materiálem a provozním zařízením</w:t>
            </w:r>
          </w:p>
          <w:p w:rsidR="005053BE" w:rsidRDefault="009C148E" w:rsidP="00F221CB">
            <w:pPr>
              <w:pStyle w:val="Odstavecseseznamem"/>
              <w:numPr>
                <w:ilvl w:val="0"/>
                <w:numId w:val="15"/>
              </w:numPr>
              <w:spacing w:before="0" w:line="240" w:lineRule="auto"/>
              <w:ind w:left="255" w:hanging="24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Bezpečné v</w:t>
            </w:r>
            <w:r w:rsidR="005053BE">
              <w:rPr>
                <w:sz w:val="18"/>
                <w:szCs w:val="18"/>
              </w:rPr>
              <w:t xml:space="preserve">stupy do stavebních objektů </w:t>
            </w:r>
            <w:r>
              <w:rPr>
                <w:sz w:val="18"/>
                <w:szCs w:val="18"/>
              </w:rPr>
              <w:t>o minimální šíři 75 cm</w:t>
            </w:r>
          </w:p>
          <w:p w:rsidR="009C148E" w:rsidRDefault="009639FB" w:rsidP="00F221CB">
            <w:pPr>
              <w:pStyle w:val="Odstavecseseznamem"/>
              <w:numPr>
                <w:ilvl w:val="0"/>
                <w:numId w:val="15"/>
              </w:numPr>
              <w:spacing w:before="0" w:line="240" w:lineRule="auto"/>
              <w:ind w:left="255" w:hanging="24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Vstupy nad 5</w:t>
            </w:r>
            <w:r w:rsidR="009C148E">
              <w:rPr>
                <w:sz w:val="18"/>
                <w:szCs w:val="18"/>
              </w:rPr>
              <w:t xml:space="preserve">0 cm nad terénem a schodišťová </w:t>
            </w:r>
            <w:proofErr w:type="gramStart"/>
            <w:r w:rsidR="009C148E">
              <w:rPr>
                <w:sz w:val="18"/>
                <w:szCs w:val="18"/>
              </w:rPr>
              <w:t>ramena s 3-mi</w:t>
            </w:r>
            <w:proofErr w:type="gramEnd"/>
            <w:r w:rsidR="009C148E">
              <w:rPr>
                <w:sz w:val="18"/>
                <w:szCs w:val="18"/>
              </w:rPr>
              <w:t xml:space="preserve"> a více schody opatřit zábradlím</w:t>
            </w:r>
          </w:p>
          <w:p w:rsidR="009C148E" w:rsidRDefault="009C148E" w:rsidP="00F221CB">
            <w:pPr>
              <w:pStyle w:val="Odstavecseseznamem"/>
              <w:numPr>
                <w:ilvl w:val="0"/>
                <w:numId w:val="15"/>
              </w:numPr>
              <w:spacing w:before="0" w:line="240" w:lineRule="auto"/>
              <w:ind w:left="255" w:hanging="24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 žebříku se pohybovat vždy čelem k</w:t>
            </w:r>
            <w:r w:rsidR="009639FB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žebříku</w:t>
            </w:r>
          </w:p>
          <w:p w:rsidR="009639FB" w:rsidRPr="002B737A" w:rsidRDefault="009639FB" w:rsidP="00F221CB">
            <w:pPr>
              <w:pStyle w:val="Odstavecseseznamem"/>
              <w:numPr>
                <w:ilvl w:val="0"/>
                <w:numId w:val="15"/>
              </w:numPr>
              <w:spacing w:before="0" w:line="240" w:lineRule="auto"/>
              <w:ind w:left="255" w:hanging="24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Zajistit nechráněné stavební otvory proti pádu osob a dbát zvýšené opatrnosti. Zajistit otvory v podlahách věší jak 25 cm vhodným zařízením proti propadnutí osob.</w:t>
            </w:r>
          </w:p>
          <w:p w:rsidR="00866D07" w:rsidRDefault="00866D07" w:rsidP="00866D07">
            <w:pPr>
              <w:spacing w:before="0" w:line="240" w:lineRule="auto"/>
              <w:jc w:val="both"/>
              <w:rPr>
                <w:sz w:val="18"/>
                <w:szCs w:val="18"/>
              </w:rPr>
            </w:pPr>
          </w:p>
          <w:p w:rsidR="00866D07" w:rsidRPr="00F55BB2" w:rsidRDefault="00866D07" w:rsidP="00866D07">
            <w:pPr>
              <w:spacing w:before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5C7836" w:rsidRPr="00CA6FD4" w:rsidTr="00BC69B4">
        <w:trPr>
          <w:trHeight w:val="1083"/>
        </w:trPr>
        <w:tc>
          <w:tcPr>
            <w:tcW w:w="783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CA6FD4" w:rsidRDefault="00BC69B4" w:rsidP="002C0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Stavební stroje</w:t>
            </w:r>
          </w:p>
        </w:tc>
        <w:tc>
          <w:tcPr>
            <w:tcW w:w="1281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BC69B4" w:rsidRDefault="00BC69B4" w:rsidP="00BC69B4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Vstup do pracovního prostoru stroje</w:t>
            </w:r>
          </w:p>
          <w:p w:rsidR="00BC69B4" w:rsidRDefault="00BC69B4" w:rsidP="00BC69B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Pád </w:t>
            </w:r>
            <w:r w:rsidR="00812343">
              <w:rPr>
                <w:sz w:val="18"/>
                <w:szCs w:val="18"/>
              </w:rPr>
              <w:t xml:space="preserve">a odmrštění </w:t>
            </w:r>
            <w:r>
              <w:rPr>
                <w:sz w:val="18"/>
                <w:szCs w:val="18"/>
              </w:rPr>
              <w:t>předmětů a břemen</w:t>
            </w:r>
          </w:p>
          <w:p w:rsidR="00BC69B4" w:rsidRDefault="00812343" w:rsidP="00BC69B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Kolize s mechanizačním prostředkem</w:t>
            </w:r>
          </w:p>
          <w:p w:rsidR="00812343" w:rsidRDefault="00812343" w:rsidP="00BC69B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Ohrožení vlivem vibrací</w:t>
            </w:r>
          </w:p>
          <w:p w:rsidR="00812343" w:rsidRDefault="00812343" w:rsidP="00BC69B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Použití stroje neoprávněnou osobou</w:t>
            </w:r>
          </w:p>
          <w:p w:rsidR="00BC69B4" w:rsidRPr="00AE3675" w:rsidRDefault="00BC69B4" w:rsidP="00BC69B4">
            <w:pPr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066FB1" w:rsidRDefault="003C039F" w:rsidP="002C0054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14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066FB1" w:rsidRDefault="003C039F" w:rsidP="002C0054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13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066FB1" w:rsidRDefault="003C039F" w:rsidP="002C0054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14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066FB1" w:rsidRDefault="003C039F" w:rsidP="002C0054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2082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9B1A7D" w:rsidRDefault="00812343" w:rsidP="00812343">
            <w:pPr>
              <w:pStyle w:val="Odstavecseseznamem"/>
              <w:numPr>
                <w:ilvl w:val="0"/>
                <w:numId w:val="15"/>
              </w:numPr>
              <w:spacing w:before="0" w:line="240" w:lineRule="auto"/>
              <w:ind w:left="255" w:hanging="244"/>
              <w:jc w:val="both"/>
              <w:rPr>
                <w:sz w:val="18"/>
                <w:szCs w:val="18"/>
              </w:rPr>
            </w:pPr>
            <w:r w:rsidRPr="009B1A7D">
              <w:rPr>
                <w:sz w:val="18"/>
                <w:szCs w:val="18"/>
              </w:rPr>
              <w:t>Zákaz vstupu nepovolaných osob do pracovního prostoru stroje (délka ramene stroje, prodloužena o 2m)</w:t>
            </w:r>
          </w:p>
          <w:p w:rsidR="00812343" w:rsidRPr="009B1A7D" w:rsidRDefault="00812343" w:rsidP="00812343">
            <w:pPr>
              <w:pStyle w:val="Odstavecseseznamem"/>
              <w:numPr>
                <w:ilvl w:val="0"/>
                <w:numId w:val="15"/>
              </w:numPr>
              <w:spacing w:before="0" w:line="240" w:lineRule="auto"/>
              <w:ind w:left="255" w:hanging="244"/>
              <w:jc w:val="both"/>
              <w:rPr>
                <w:sz w:val="18"/>
                <w:szCs w:val="18"/>
              </w:rPr>
            </w:pPr>
            <w:r w:rsidRPr="009B1A7D">
              <w:rPr>
                <w:sz w:val="18"/>
                <w:szCs w:val="18"/>
              </w:rPr>
              <w:t>Používání předepsaného OOPP</w:t>
            </w:r>
          </w:p>
          <w:p w:rsidR="00812343" w:rsidRPr="009B1A7D" w:rsidRDefault="00812343" w:rsidP="00812343">
            <w:pPr>
              <w:pStyle w:val="Odstavecseseznamem"/>
              <w:numPr>
                <w:ilvl w:val="0"/>
                <w:numId w:val="15"/>
              </w:numPr>
              <w:spacing w:before="0" w:line="240" w:lineRule="auto"/>
              <w:ind w:left="255" w:hanging="244"/>
              <w:jc w:val="both"/>
              <w:rPr>
                <w:sz w:val="18"/>
                <w:szCs w:val="18"/>
              </w:rPr>
            </w:pPr>
            <w:r w:rsidRPr="009B1A7D">
              <w:rPr>
                <w:sz w:val="18"/>
                <w:szCs w:val="18"/>
              </w:rPr>
              <w:t>Upozornění obsluhy stroje z bezpečné vzdálenosti pokud se chystám vstoupit do blízkosti stavebního stroje</w:t>
            </w:r>
          </w:p>
          <w:p w:rsidR="00812343" w:rsidRPr="009B1A7D" w:rsidRDefault="00812343" w:rsidP="00812343">
            <w:pPr>
              <w:pStyle w:val="Odstavecseseznamem"/>
              <w:numPr>
                <w:ilvl w:val="0"/>
                <w:numId w:val="15"/>
              </w:numPr>
              <w:spacing w:before="0" w:line="240" w:lineRule="auto"/>
              <w:ind w:left="255" w:hanging="244"/>
              <w:jc w:val="both"/>
              <w:rPr>
                <w:sz w:val="18"/>
                <w:szCs w:val="18"/>
              </w:rPr>
            </w:pPr>
            <w:r w:rsidRPr="009B1A7D">
              <w:rPr>
                <w:sz w:val="18"/>
                <w:szCs w:val="18"/>
              </w:rPr>
              <w:t>Zákaz vstupu pod zavěšená břemena a pod přepravované materiály</w:t>
            </w:r>
          </w:p>
          <w:p w:rsidR="00812343" w:rsidRPr="009B1A7D" w:rsidRDefault="00812343" w:rsidP="00812343">
            <w:pPr>
              <w:pStyle w:val="Odstavecseseznamem"/>
              <w:numPr>
                <w:ilvl w:val="0"/>
                <w:numId w:val="15"/>
              </w:numPr>
              <w:spacing w:before="0" w:line="240" w:lineRule="auto"/>
              <w:ind w:left="255" w:hanging="244"/>
              <w:jc w:val="both"/>
              <w:rPr>
                <w:sz w:val="18"/>
                <w:szCs w:val="18"/>
              </w:rPr>
            </w:pPr>
            <w:r w:rsidRPr="009B1A7D">
              <w:rPr>
                <w:sz w:val="18"/>
                <w:szCs w:val="18"/>
              </w:rPr>
              <w:t>Při opuštění stroje tento zajistit proti zneužití</w:t>
            </w:r>
          </w:p>
          <w:p w:rsidR="00812343" w:rsidRPr="002B737A" w:rsidRDefault="00812343" w:rsidP="00812343">
            <w:pPr>
              <w:pStyle w:val="Odstavecseseznamem"/>
              <w:numPr>
                <w:ilvl w:val="0"/>
                <w:numId w:val="15"/>
              </w:numPr>
              <w:spacing w:before="0" w:line="240" w:lineRule="auto"/>
              <w:ind w:left="255" w:hanging="244"/>
              <w:jc w:val="both"/>
              <w:rPr>
                <w:color w:val="FF0000"/>
                <w:sz w:val="18"/>
                <w:szCs w:val="18"/>
              </w:rPr>
            </w:pPr>
            <w:r w:rsidRPr="009B1A7D">
              <w:rPr>
                <w:sz w:val="18"/>
                <w:szCs w:val="18"/>
              </w:rPr>
              <w:t>Neodstraňovat bezpečností</w:t>
            </w:r>
            <w:r w:rsidR="009B1A7D">
              <w:rPr>
                <w:sz w:val="18"/>
                <w:szCs w:val="18"/>
              </w:rPr>
              <w:t xml:space="preserve"> </w:t>
            </w:r>
            <w:r w:rsidRPr="009B1A7D">
              <w:rPr>
                <w:sz w:val="18"/>
                <w:szCs w:val="18"/>
              </w:rPr>
              <w:t xml:space="preserve">prvky </w:t>
            </w:r>
            <w:r w:rsidR="009B1A7D">
              <w:rPr>
                <w:sz w:val="18"/>
                <w:szCs w:val="18"/>
              </w:rPr>
              <w:t xml:space="preserve">a kryty pohyblivých částí </w:t>
            </w:r>
            <w:r w:rsidRPr="009B1A7D">
              <w:rPr>
                <w:sz w:val="18"/>
                <w:szCs w:val="18"/>
              </w:rPr>
              <w:t>stroje</w:t>
            </w:r>
          </w:p>
        </w:tc>
      </w:tr>
      <w:tr w:rsidR="005C7836" w:rsidRPr="00CA6FD4" w:rsidTr="00BB77FA">
        <w:trPr>
          <w:trHeight w:val="1083"/>
        </w:trPr>
        <w:tc>
          <w:tcPr>
            <w:tcW w:w="783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6C4C4A" w:rsidRDefault="00EF4F67" w:rsidP="002C0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Při kontrole zemních prací a výkopů</w:t>
            </w:r>
          </w:p>
        </w:tc>
        <w:tc>
          <w:tcPr>
            <w:tcW w:w="1281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CD2B22" w:rsidRDefault="00EF4F67" w:rsidP="00EF4F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Zavalení, zasypání a udušení pracovníků při kontrolní činnosti.</w:t>
            </w:r>
          </w:p>
        </w:tc>
        <w:tc>
          <w:tcPr>
            <w:tcW w:w="213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066FB1" w:rsidRDefault="003C039F" w:rsidP="002C0054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14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066FB1" w:rsidRDefault="003C039F" w:rsidP="002C0054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213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066FB1" w:rsidRDefault="003C039F" w:rsidP="002C0054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14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066FB1" w:rsidRDefault="003C039F" w:rsidP="002C0054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2082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Default="004C3C80" w:rsidP="002B737A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Ohrazení výkopů nebo zajištění výkopů proti pádu osob</w:t>
            </w:r>
          </w:p>
          <w:p w:rsidR="004C3C80" w:rsidRDefault="004C3C80" w:rsidP="002B737A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 místě pohybu osob zajistit přejezdové a přechodové lávky </w:t>
            </w:r>
            <w:r w:rsidR="00BC69B4">
              <w:rPr>
                <w:sz w:val="18"/>
                <w:szCs w:val="18"/>
              </w:rPr>
              <w:t xml:space="preserve">a můstků </w:t>
            </w:r>
            <w:r>
              <w:rPr>
                <w:sz w:val="18"/>
                <w:szCs w:val="18"/>
              </w:rPr>
              <w:t>včetně zábradlí</w:t>
            </w:r>
          </w:p>
          <w:p w:rsidR="008916E3" w:rsidRDefault="008916E3" w:rsidP="002B737A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Dodržování technologických postupů</w:t>
            </w:r>
          </w:p>
          <w:p w:rsidR="008916E3" w:rsidRDefault="00BC69B4" w:rsidP="002B737A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Kontrola stěn výkopů před vstupem</w:t>
            </w:r>
          </w:p>
          <w:p w:rsidR="00BC69B4" w:rsidRPr="00BC69B4" w:rsidRDefault="00BC69B4" w:rsidP="00BC69B4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Zajištění pažení výkopů v </w:t>
            </w:r>
            <w:proofErr w:type="spellStart"/>
            <w:r>
              <w:rPr>
                <w:sz w:val="18"/>
                <w:szCs w:val="18"/>
              </w:rPr>
              <w:t>intravilánu</w:t>
            </w:r>
            <w:proofErr w:type="spellEnd"/>
            <w:r>
              <w:rPr>
                <w:sz w:val="18"/>
                <w:szCs w:val="18"/>
              </w:rPr>
              <w:t xml:space="preserve"> od 1,3 m hloubky, v </w:t>
            </w:r>
            <w:proofErr w:type="spellStart"/>
            <w:r>
              <w:rPr>
                <w:sz w:val="18"/>
                <w:szCs w:val="18"/>
              </w:rPr>
              <w:t>extravilánu</w:t>
            </w:r>
            <w:proofErr w:type="spellEnd"/>
            <w:r>
              <w:rPr>
                <w:sz w:val="18"/>
                <w:szCs w:val="18"/>
              </w:rPr>
              <w:t xml:space="preserve"> od 1,5 m. Nebo i u menších hloubek v případech snadno rozpojitelných a nízko únosných podloží, nebo v blízkosti kde se pohybuje mechanizace.</w:t>
            </w:r>
          </w:p>
        </w:tc>
      </w:tr>
      <w:tr w:rsidR="004877AE" w:rsidRPr="00CA6FD4" w:rsidTr="005C7836">
        <w:trPr>
          <w:trHeight w:val="1083"/>
        </w:trPr>
        <w:tc>
          <w:tcPr>
            <w:tcW w:w="783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4877AE" w:rsidRPr="00D2050C" w:rsidRDefault="004877AE" w:rsidP="00FB3612">
            <w:pPr>
              <w:jc w:val="center"/>
              <w:rPr>
                <w:sz w:val="18"/>
                <w:szCs w:val="18"/>
              </w:rPr>
            </w:pPr>
            <w:r w:rsidRPr="00D2050C">
              <w:rPr>
                <w:sz w:val="18"/>
                <w:szCs w:val="18"/>
              </w:rPr>
              <w:lastRenderedPageBreak/>
              <w:t>Nepoužívání OOPP</w:t>
            </w:r>
          </w:p>
        </w:tc>
        <w:tc>
          <w:tcPr>
            <w:tcW w:w="1281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4877AE" w:rsidRPr="000F59E6" w:rsidRDefault="004877AE" w:rsidP="004877AE">
            <w:pPr>
              <w:rPr>
                <w:sz w:val="18"/>
                <w:szCs w:val="18"/>
              </w:rPr>
            </w:pPr>
            <w:r w:rsidRPr="000F59E6">
              <w:rPr>
                <w:sz w:val="18"/>
                <w:szCs w:val="18"/>
              </w:rPr>
              <w:t xml:space="preserve">Zaměstnanci </w:t>
            </w:r>
            <w:r>
              <w:rPr>
                <w:sz w:val="18"/>
                <w:szCs w:val="18"/>
              </w:rPr>
              <w:t xml:space="preserve">kontrolující stavbu </w:t>
            </w:r>
            <w:r w:rsidRPr="000F59E6">
              <w:rPr>
                <w:sz w:val="18"/>
                <w:szCs w:val="18"/>
              </w:rPr>
              <w:t>ohroženi zraněním v důsledku nepoužívání OOPP.</w:t>
            </w:r>
          </w:p>
        </w:tc>
        <w:tc>
          <w:tcPr>
            <w:tcW w:w="213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4877AE" w:rsidRPr="00066FB1" w:rsidRDefault="004877AE" w:rsidP="00FB3612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14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4877AE" w:rsidRPr="00066FB1" w:rsidRDefault="004877AE" w:rsidP="00FB3612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213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4877AE" w:rsidRPr="00066FB1" w:rsidRDefault="004877AE" w:rsidP="00FB3612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14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4877AE" w:rsidRPr="00066FB1" w:rsidRDefault="004877AE" w:rsidP="00FB3612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2082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4877AE" w:rsidRPr="00D2050C" w:rsidRDefault="004877AE" w:rsidP="004877AE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</w:tabs>
              <w:spacing w:before="0" w:line="240" w:lineRule="auto"/>
              <w:ind w:left="252" w:hanging="252"/>
              <w:jc w:val="both"/>
              <w:rPr>
                <w:sz w:val="18"/>
                <w:szCs w:val="18"/>
              </w:rPr>
            </w:pPr>
            <w:r w:rsidRPr="00D2050C">
              <w:rPr>
                <w:sz w:val="18"/>
                <w:szCs w:val="18"/>
              </w:rPr>
              <w:t>Vybavit zaměstnance předepsanými OOPP, prokazatelně, tzn. proti podpisu.</w:t>
            </w:r>
          </w:p>
          <w:p w:rsidR="004877AE" w:rsidRPr="00D2050C" w:rsidRDefault="004877AE" w:rsidP="004877AE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</w:tabs>
              <w:spacing w:before="0" w:line="240" w:lineRule="auto"/>
              <w:ind w:left="252" w:hanging="252"/>
              <w:jc w:val="both"/>
              <w:rPr>
                <w:sz w:val="18"/>
                <w:szCs w:val="18"/>
              </w:rPr>
            </w:pPr>
            <w:r w:rsidRPr="00D2050C">
              <w:rPr>
                <w:sz w:val="18"/>
                <w:szCs w:val="18"/>
              </w:rPr>
              <w:t>Seznámit zaměstnance s používáním přidělených OOPP.</w:t>
            </w:r>
          </w:p>
          <w:p w:rsidR="004877AE" w:rsidRPr="00D2050C" w:rsidRDefault="004877AE" w:rsidP="004877AE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</w:tabs>
              <w:spacing w:before="0" w:line="240" w:lineRule="auto"/>
              <w:ind w:left="252" w:hanging="25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Při </w:t>
            </w:r>
            <w:r w:rsidRPr="00D2050C">
              <w:rPr>
                <w:sz w:val="18"/>
                <w:szCs w:val="18"/>
              </w:rPr>
              <w:t>práci používat přidělené OOPP.</w:t>
            </w:r>
          </w:p>
          <w:p w:rsidR="004877AE" w:rsidRPr="00CA6FD4" w:rsidRDefault="004877AE" w:rsidP="004877AE">
            <w:pPr>
              <w:numPr>
                <w:ilvl w:val="0"/>
                <w:numId w:val="4"/>
              </w:numPr>
              <w:spacing w:before="0" w:line="240" w:lineRule="auto"/>
              <w:ind w:left="249" w:hanging="238"/>
              <w:jc w:val="both"/>
              <w:rPr>
                <w:sz w:val="18"/>
                <w:szCs w:val="18"/>
              </w:rPr>
            </w:pPr>
            <w:r w:rsidRPr="00D2050C">
              <w:rPr>
                <w:sz w:val="18"/>
                <w:szCs w:val="18"/>
              </w:rPr>
              <w:t>Průběžně provádět kontrolu používání OOPP.</w:t>
            </w:r>
          </w:p>
        </w:tc>
      </w:tr>
    </w:tbl>
    <w:p w:rsidR="00F32B43" w:rsidRDefault="00F32B43" w:rsidP="00F32B43">
      <w:pPr>
        <w:rPr>
          <w:color w:val="00B050"/>
        </w:rPr>
      </w:pPr>
    </w:p>
    <w:p w:rsidR="003C039F" w:rsidRDefault="003C039F" w:rsidP="00F32B43">
      <w:pPr>
        <w:rPr>
          <w:color w:val="00B050"/>
        </w:rPr>
      </w:pPr>
    </w:p>
    <w:p w:rsidR="003C039F" w:rsidRDefault="003C039F" w:rsidP="00F32B43">
      <w:pPr>
        <w:rPr>
          <w:color w:val="00B050"/>
        </w:rPr>
      </w:pPr>
    </w:p>
    <w:p w:rsidR="003C039F" w:rsidRDefault="003C039F" w:rsidP="00F32B43">
      <w:pPr>
        <w:rPr>
          <w:color w:val="00B050"/>
        </w:rPr>
      </w:pPr>
    </w:p>
    <w:p w:rsidR="003C039F" w:rsidRDefault="003C039F" w:rsidP="00F32B43">
      <w:pPr>
        <w:rPr>
          <w:color w:val="00B050"/>
        </w:rPr>
      </w:pPr>
    </w:p>
    <w:p w:rsidR="003C039F" w:rsidRDefault="003C039F" w:rsidP="00F32B43">
      <w:pPr>
        <w:rPr>
          <w:color w:val="00B050"/>
        </w:rPr>
      </w:pPr>
    </w:p>
    <w:p w:rsidR="003C039F" w:rsidRDefault="003C039F" w:rsidP="00F32B43">
      <w:pPr>
        <w:rPr>
          <w:color w:val="00B050"/>
        </w:rPr>
      </w:pPr>
    </w:p>
    <w:p w:rsidR="003C039F" w:rsidRDefault="003C039F" w:rsidP="00F32B43">
      <w:pPr>
        <w:rPr>
          <w:color w:val="00B050"/>
        </w:rPr>
      </w:pPr>
    </w:p>
    <w:p w:rsidR="003C039F" w:rsidRDefault="003C039F" w:rsidP="00F32B43">
      <w:pPr>
        <w:rPr>
          <w:color w:val="00B050"/>
        </w:rPr>
      </w:pPr>
    </w:p>
    <w:p w:rsidR="003C039F" w:rsidRDefault="003C039F" w:rsidP="00F32B43">
      <w:pPr>
        <w:rPr>
          <w:color w:val="00B050"/>
        </w:rPr>
      </w:pPr>
    </w:p>
    <w:p w:rsidR="003C039F" w:rsidRDefault="003C039F" w:rsidP="00F32B43">
      <w:pPr>
        <w:rPr>
          <w:color w:val="00B050"/>
        </w:rPr>
      </w:pPr>
    </w:p>
    <w:p w:rsidR="003C039F" w:rsidRDefault="003C039F" w:rsidP="00F32B43">
      <w:pPr>
        <w:rPr>
          <w:color w:val="00B050"/>
        </w:rPr>
      </w:pPr>
    </w:p>
    <w:p w:rsidR="003C039F" w:rsidRDefault="003C039F" w:rsidP="00F32B43">
      <w:pPr>
        <w:rPr>
          <w:color w:val="00B050"/>
        </w:rPr>
      </w:pPr>
    </w:p>
    <w:p w:rsidR="003C039F" w:rsidRDefault="003C039F" w:rsidP="00F32B43">
      <w:pPr>
        <w:rPr>
          <w:color w:val="00B050"/>
        </w:rPr>
      </w:pPr>
    </w:p>
    <w:p w:rsidR="003C039F" w:rsidRDefault="003C039F" w:rsidP="00F32B43">
      <w:pPr>
        <w:rPr>
          <w:color w:val="00B050"/>
        </w:rPr>
      </w:pPr>
    </w:p>
    <w:p w:rsidR="003C039F" w:rsidRDefault="003C039F" w:rsidP="00F32B43">
      <w:pPr>
        <w:rPr>
          <w:color w:val="00B050"/>
        </w:rPr>
      </w:pPr>
    </w:p>
    <w:p w:rsidR="003C039F" w:rsidRDefault="003C039F" w:rsidP="00F32B43">
      <w:pPr>
        <w:rPr>
          <w:color w:val="00B050"/>
        </w:rPr>
      </w:pPr>
    </w:p>
    <w:p w:rsidR="003C039F" w:rsidRDefault="003C039F" w:rsidP="00F32B43">
      <w:pPr>
        <w:rPr>
          <w:color w:val="00B050"/>
        </w:rPr>
      </w:pPr>
    </w:p>
    <w:p w:rsidR="003C039F" w:rsidRDefault="003C039F" w:rsidP="00F32B43">
      <w:pPr>
        <w:rPr>
          <w:color w:val="00B050"/>
        </w:rPr>
      </w:pPr>
    </w:p>
    <w:p w:rsidR="003C039F" w:rsidRDefault="003C039F" w:rsidP="00F32B43">
      <w:pPr>
        <w:rPr>
          <w:color w:val="00B050"/>
        </w:rPr>
      </w:pPr>
    </w:p>
    <w:p w:rsidR="003C039F" w:rsidRDefault="003C039F" w:rsidP="00F32B43">
      <w:pPr>
        <w:rPr>
          <w:color w:val="00B050"/>
        </w:rPr>
      </w:pPr>
    </w:p>
    <w:p w:rsidR="003C039F" w:rsidRDefault="003C039F" w:rsidP="00F32B43">
      <w:pPr>
        <w:rPr>
          <w:color w:val="00B050"/>
        </w:rPr>
      </w:pPr>
    </w:p>
    <w:p w:rsidR="003C039F" w:rsidRDefault="003C039F" w:rsidP="00F32B43">
      <w:pPr>
        <w:rPr>
          <w:color w:val="00B050"/>
        </w:rPr>
      </w:pPr>
    </w:p>
    <w:tbl>
      <w:tblPr>
        <w:tblW w:w="534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549"/>
        <w:gridCol w:w="386"/>
        <w:gridCol w:w="1551"/>
        <w:gridCol w:w="17"/>
        <w:gridCol w:w="454"/>
        <w:gridCol w:w="456"/>
        <w:gridCol w:w="456"/>
        <w:gridCol w:w="456"/>
        <w:gridCol w:w="456"/>
        <w:gridCol w:w="456"/>
        <w:gridCol w:w="456"/>
        <w:gridCol w:w="70"/>
        <w:gridCol w:w="387"/>
        <w:gridCol w:w="456"/>
        <w:gridCol w:w="456"/>
        <w:gridCol w:w="456"/>
        <w:gridCol w:w="456"/>
        <w:gridCol w:w="456"/>
        <w:gridCol w:w="456"/>
        <w:gridCol w:w="580"/>
      </w:tblGrid>
      <w:tr w:rsidR="00F32B43" w:rsidRPr="003C1894" w:rsidTr="003C039F">
        <w:trPr>
          <w:trHeight w:val="873"/>
        </w:trPr>
        <w:tc>
          <w:tcPr>
            <w:tcW w:w="5000" w:type="pct"/>
            <w:gridSpan w:val="21"/>
            <w:shd w:val="clear" w:color="auto" w:fill="D9D9D9"/>
            <w:vAlign w:val="center"/>
          </w:tcPr>
          <w:p w:rsidR="00F32B43" w:rsidRPr="003C039F" w:rsidRDefault="00F32B43" w:rsidP="002C0054">
            <w:pPr>
              <w:pStyle w:val="Bezmezer"/>
              <w:rPr>
                <w:rFonts w:cs="Arial"/>
                <w:szCs w:val="20"/>
                <w:lang w:eastAsia="cs-CZ"/>
              </w:rPr>
            </w:pPr>
            <w:r w:rsidRPr="003C039F">
              <w:rPr>
                <w:rFonts w:cs="Arial"/>
                <w:szCs w:val="20"/>
                <w:lang w:eastAsia="cs-CZ"/>
              </w:rPr>
              <w:lastRenderedPageBreak/>
              <w:t xml:space="preserve">Lesy  České republiky, </w:t>
            </w:r>
            <w:proofErr w:type="gramStart"/>
            <w:r w:rsidRPr="003C039F">
              <w:rPr>
                <w:rFonts w:cs="Arial"/>
                <w:szCs w:val="20"/>
                <w:lang w:eastAsia="cs-CZ"/>
              </w:rPr>
              <w:t>s.p.</w:t>
            </w:r>
            <w:proofErr w:type="gramEnd"/>
          </w:p>
          <w:p w:rsidR="00F32B43" w:rsidRPr="003C039F" w:rsidRDefault="00F32B43" w:rsidP="002C0054">
            <w:pPr>
              <w:pStyle w:val="Bezmezer"/>
              <w:rPr>
                <w:rFonts w:cs="Arial"/>
                <w:szCs w:val="20"/>
                <w:lang w:eastAsia="cs-CZ"/>
              </w:rPr>
            </w:pPr>
            <w:r w:rsidRPr="003C039F">
              <w:rPr>
                <w:rFonts w:cs="Arial"/>
                <w:szCs w:val="20"/>
                <w:lang w:eastAsia="cs-CZ"/>
              </w:rPr>
              <w:t>Tabulka vyhodnocení rizik pro výběr a použití OOPP</w:t>
            </w:r>
          </w:p>
          <w:p w:rsidR="00F32B43" w:rsidRPr="00460D7F" w:rsidRDefault="00F32B43" w:rsidP="00AC5DCF">
            <w:pPr>
              <w:pStyle w:val="Bezmezer"/>
              <w:ind w:left="1416" w:hanging="1410"/>
              <w:jc w:val="both"/>
              <w:rPr>
                <w:b/>
              </w:rPr>
            </w:pPr>
            <w:r w:rsidRPr="003C039F">
              <w:rPr>
                <w:rFonts w:cs="Arial"/>
                <w:szCs w:val="20"/>
                <w:lang w:eastAsia="cs-CZ"/>
              </w:rPr>
              <w:t>Profese</w:t>
            </w:r>
            <w:r w:rsidR="003C039F" w:rsidRPr="003C039F">
              <w:rPr>
                <w:rFonts w:cs="Arial"/>
                <w:szCs w:val="20"/>
                <w:lang w:eastAsia="cs-CZ"/>
              </w:rPr>
              <w:t xml:space="preserve"> - činnost</w:t>
            </w:r>
            <w:r w:rsidRPr="003C039F">
              <w:rPr>
                <w:rFonts w:cs="Arial"/>
                <w:szCs w:val="20"/>
                <w:lang w:eastAsia="cs-CZ"/>
              </w:rPr>
              <w:t xml:space="preserve">: </w:t>
            </w:r>
            <w:r w:rsidR="003C039F" w:rsidRPr="003C039F">
              <w:rPr>
                <w:rFonts w:cs="Arial"/>
                <w:szCs w:val="20"/>
                <w:lang w:eastAsia="cs-CZ"/>
              </w:rPr>
              <w:t>Kontrola staveb</w:t>
            </w:r>
            <w:r w:rsidR="00AC5DCF">
              <w:rPr>
                <w:rFonts w:cs="Arial"/>
                <w:szCs w:val="20"/>
                <w:lang w:eastAsia="cs-CZ"/>
              </w:rPr>
              <w:t xml:space="preserve"> TH zaměstnanci</w:t>
            </w:r>
          </w:p>
        </w:tc>
      </w:tr>
      <w:tr w:rsidR="00F32B43" w:rsidTr="003C039F">
        <w:trPr>
          <w:trHeight w:val="286"/>
        </w:trPr>
        <w:tc>
          <w:tcPr>
            <w:tcW w:w="5000" w:type="pct"/>
            <w:gridSpan w:val="21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  <w:r w:rsidRPr="00AC5DCF">
              <w:rPr>
                <w:rFonts w:cs="Arial"/>
                <w:b/>
                <w:sz w:val="18"/>
                <w:szCs w:val="18"/>
                <w:lang w:eastAsia="cs-CZ"/>
              </w:rPr>
              <w:t>Části těla</w:t>
            </w:r>
          </w:p>
        </w:tc>
      </w:tr>
      <w:tr w:rsidR="003C039F" w:rsidTr="00AC5DCF">
        <w:trPr>
          <w:trHeight w:val="241"/>
        </w:trPr>
        <w:tc>
          <w:tcPr>
            <w:tcW w:w="1481" w:type="pct"/>
            <w:gridSpan w:val="4"/>
            <w:vMerge w:val="restart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RIZIKEM OHROŽENÁ ČÁST TĚLA </w:t>
            </w:r>
          </w:p>
        </w:tc>
        <w:tc>
          <w:tcPr>
            <w:tcW w:w="237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1379" w:type="pct"/>
            <w:gridSpan w:val="6"/>
            <w:vAlign w:val="center"/>
          </w:tcPr>
          <w:p w:rsidR="00F32B43" w:rsidRPr="00AC5DCF" w:rsidRDefault="00F32B43" w:rsidP="002C0054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AC5DCF">
              <w:rPr>
                <w:rFonts w:cs="Arial"/>
                <w:sz w:val="18"/>
                <w:szCs w:val="18"/>
                <w:lang w:eastAsia="cs-CZ"/>
              </w:rPr>
              <w:t xml:space="preserve">Hlava </w:t>
            </w:r>
          </w:p>
        </w:tc>
        <w:tc>
          <w:tcPr>
            <w:tcW w:w="920" w:type="pct"/>
            <w:gridSpan w:val="5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Končetiny </w:t>
            </w:r>
          </w:p>
        </w:tc>
        <w:tc>
          <w:tcPr>
            <w:tcW w:w="984" w:type="pct"/>
            <w:gridSpan w:val="4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Různé </w:t>
            </w:r>
          </w:p>
        </w:tc>
      </w:tr>
      <w:tr w:rsidR="003C039F" w:rsidTr="00AC5DCF">
        <w:trPr>
          <w:cantSplit/>
          <w:trHeight w:val="1413"/>
        </w:trPr>
        <w:tc>
          <w:tcPr>
            <w:tcW w:w="1481" w:type="pct"/>
            <w:gridSpan w:val="4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237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230" w:type="pct"/>
            <w:textDirection w:val="btLr"/>
            <w:vAlign w:val="center"/>
          </w:tcPr>
          <w:p w:rsidR="00F32B43" w:rsidRPr="00AC5DCF" w:rsidRDefault="00F32B43" w:rsidP="002C0054">
            <w:pPr>
              <w:pStyle w:val="Bezmezer"/>
              <w:ind w:left="113" w:right="113"/>
              <w:rPr>
                <w:rFonts w:cs="Arial"/>
                <w:sz w:val="18"/>
                <w:szCs w:val="18"/>
                <w:lang w:eastAsia="cs-CZ"/>
              </w:rPr>
            </w:pPr>
            <w:r w:rsidRPr="00AC5DCF">
              <w:rPr>
                <w:rFonts w:cs="Arial"/>
                <w:sz w:val="18"/>
                <w:szCs w:val="18"/>
                <w:lang w:eastAsia="cs-CZ"/>
              </w:rPr>
              <w:t xml:space="preserve">Lebka </w:t>
            </w:r>
          </w:p>
        </w:tc>
        <w:tc>
          <w:tcPr>
            <w:tcW w:w="230" w:type="pct"/>
            <w:textDirection w:val="btLr"/>
            <w:vAlign w:val="center"/>
          </w:tcPr>
          <w:p w:rsidR="00F32B43" w:rsidRPr="00AC5DCF" w:rsidRDefault="00F32B43" w:rsidP="002C0054">
            <w:pPr>
              <w:pStyle w:val="Bezmezer"/>
              <w:ind w:left="113" w:right="113"/>
              <w:rPr>
                <w:rFonts w:cs="Arial"/>
                <w:sz w:val="18"/>
                <w:szCs w:val="18"/>
                <w:lang w:eastAsia="cs-CZ"/>
              </w:rPr>
            </w:pPr>
            <w:r w:rsidRPr="00AC5DCF">
              <w:rPr>
                <w:rFonts w:cs="Arial"/>
                <w:sz w:val="18"/>
                <w:szCs w:val="18"/>
                <w:lang w:eastAsia="cs-CZ"/>
              </w:rPr>
              <w:t xml:space="preserve">Sluch </w:t>
            </w:r>
          </w:p>
        </w:tc>
        <w:tc>
          <w:tcPr>
            <w:tcW w:w="230" w:type="pct"/>
            <w:textDirection w:val="btLr"/>
            <w:vAlign w:val="center"/>
          </w:tcPr>
          <w:p w:rsidR="00F32B43" w:rsidRPr="00AC5DCF" w:rsidRDefault="00F32B43" w:rsidP="002C0054">
            <w:pPr>
              <w:pStyle w:val="Bezmezer"/>
              <w:ind w:left="113" w:right="113"/>
              <w:rPr>
                <w:rFonts w:cs="Arial"/>
                <w:sz w:val="18"/>
                <w:szCs w:val="18"/>
                <w:lang w:eastAsia="cs-CZ"/>
              </w:rPr>
            </w:pPr>
            <w:r w:rsidRPr="00AC5DCF">
              <w:rPr>
                <w:rFonts w:cs="Arial"/>
                <w:sz w:val="18"/>
                <w:szCs w:val="18"/>
                <w:lang w:eastAsia="cs-CZ"/>
              </w:rPr>
              <w:t xml:space="preserve">Zrak </w:t>
            </w:r>
          </w:p>
        </w:tc>
        <w:tc>
          <w:tcPr>
            <w:tcW w:w="230" w:type="pct"/>
            <w:textDirection w:val="btLr"/>
            <w:vAlign w:val="center"/>
          </w:tcPr>
          <w:p w:rsidR="00F32B43" w:rsidRPr="00AC5DCF" w:rsidRDefault="00F32B43" w:rsidP="002C0054">
            <w:pPr>
              <w:pStyle w:val="Bezmezer"/>
              <w:ind w:left="113" w:right="113"/>
              <w:rPr>
                <w:rFonts w:cs="Arial"/>
                <w:sz w:val="18"/>
                <w:szCs w:val="18"/>
                <w:lang w:eastAsia="cs-CZ"/>
              </w:rPr>
            </w:pPr>
            <w:r w:rsidRPr="00AC5DCF">
              <w:rPr>
                <w:rFonts w:cs="Arial"/>
                <w:sz w:val="18"/>
                <w:szCs w:val="18"/>
                <w:lang w:eastAsia="cs-CZ"/>
              </w:rPr>
              <w:t>Dýchací orgány</w:t>
            </w:r>
          </w:p>
        </w:tc>
        <w:tc>
          <w:tcPr>
            <w:tcW w:w="230" w:type="pct"/>
            <w:textDirection w:val="btLr"/>
            <w:vAlign w:val="center"/>
          </w:tcPr>
          <w:p w:rsidR="00F32B43" w:rsidRPr="00AC5DCF" w:rsidRDefault="00F32B43" w:rsidP="002C0054">
            <w:pPr>
              <w:pStyle w:val="Bezmezer"/>
              <w:ind w:left="113" w:right="113"/>
              <w:rPr>
                <w:rFonts w:cs="Arial"/>
                <w:sz w:val="18"/>
                <w:szCs w:val="18"/>
                <w:lang w:eastAsia="cs-CZ"/>
              </w:rPr>
            </w:pPr>
            <w:r w:rsidRPr="00AC5DCF">
              <w:rPr>
                <w:rFonts w:cs="Arial"/>
                <w:sz w:val="18"/>
                <w:szCs w:val="18"/>
                <w:lang w:eastAsia="cs-CZ"/>
              </w:rPr>
              <w:t xml:space="preserve">Obličej </w:t>
            </w:r>
          </w:p>
        </w:tc>
        <w:tc>
          <w:tcPr>
            <w:tcW w:w="230" w:type="pct"/>
            <w:textDirection w:val="btLr"/>
            <w:vAlign w:val="center"/>
          </w:tcPr>
          <w:p w:rsidR="00F32B43" w:rsidRPr="00AC5DCF" w:rsidRDefault="00F32B43" w:rsidP="002C0054">
            <w:pPr>
              <w:pStyle w:val="Bezmezer"/>
              <w:ind w:left="113" w:right="113"/>
              <w:rPr>
                <w:rFonts w:cs="Arial"/>
                <w:sz w:val="18"/>
                <w:szCs w:val="18"/>
                <w:lang w:eastAsia="cs-CZ"/>
              </w:rPr>
            </w:pPr>
            <w:r w:rsidRPr="00AC5DCF">
              <w:rPr>
                <w:rFonts w:cs="Arial"/>
                <w:sz w:val="18"/>
                <w:szCs w:val="18"/>
                <w:lang w:eastAsia="cs-CZ"/>
              </w:rPr>
              <w:t>Celá hlava</w:t>
            </w:r>
          </w:p>
        </w:tc>
        <w:tc>
          <w:tcPr>
            <w:tcW w:w="230" w:type="pct"/>
            <w:gridSpan w:val="2"/>
            <w:textDirection w:val="btLr"/>
            <w:vAlign w:val="center"/>
          </w:tcPr>
          <w:p w:rsidR="00F32B43" w:rsidRPr="00BF1A80" w:rsidRDefault="00F32B43" w:rsidP="002C0054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Ruce </w:t>
            </w:r>
          </w:p>
        </w:tc>
        <w:tc>
          <w:tcPr>
            <w:tcW w:w="230" w:type="pct"/>
            <w:textDirection w:val="btLr"/>
            <w:vAlign w:val="center"/>
          </w:tcPr>
          <w:p w:rsidR="00F32B43" w:rsidRPr="00BF1A80" w:rsidRDefault="00F32B43" w:rsidP="002C0054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Paže (části)</w:t>
            </w:r>
          </w:p>
        </w:tc>
        <w:tc>
          <w:tcPr>
            <w:tcW w:w="230" w:type="pct"/>
            <w:textDirection w:val="btLr"/>
            <w:vAlign w:val="center"/>
          </w:tcPr>
          <w:p w:rsidR="00F32B43" w:rsidRPr="00BF1A80" w:rsidRDefault="00F32B43" w:rsidP="002C0054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Chodidlo </w:t>
            </w:r>
          </w:p>
        </w:tc>
        <w:tc>
          <w:tcPr>
            <w:tcW w:w="230" w:type="pct"/>
            <w:textDirection w:val="btLr"/>
            <w:vAlign w:val="center"/>
          </w:tcPr>
          <w:p w:rsidR="00F32B43" w:rsidRPr="00BF1A80" w:rsidRDefault="00F32B43" w:rsidP="002C0054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Nohy (části)</w:t>
            </w:r>
          </w:p>
        </w:tc>
        <w:tc>
          <w:tcPr>
            <w:tcW w:w="230" w:type="pct"/>
            <w:textDirection w:val="btLr"/>
            <w:vAlign w:val="center"/>
          </w:tcPr>
          <w:p w:rsidR="00F32B43" w:rsidRPr="00BF1A80" w:rsidRDefault="00F32B43" w:rsidP="002C0054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Pokožka </w:t>
            </w:r>
          </w:p>
        </w:tc>
        <w:tc>
          <w:tcPr>
            <w:tcW w:w="230" w:type="pct"/>
            <w:textDirection w:val="btLr"/>
            <w:vAlign w:val="center"/>
          </w:tcPr>
          <w:p w:rsidR="00F32B43" w:rsidRPr="00BF1A80" w:rsidRDefault="00F32B43" w:rsidP="002C0054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Trup, břicho</w:t>
            </w:r>
          </w:p>
        </w:tc>
        <w:tc>
          <w:tcPr>
            <w:tcW w:w="230" w:type="pct"/>
            <w:textDirection w:val="btLr"/>
            <w:vAlign w:val="center"/>
          </w:tcPr>
          <w:p w:rsidR="00F32B43" w:rsidRPr="00BF1A80" w:rsidRDefault="00F32B43" w:rsidP="002C0054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Parenterální cesty</w:t>
            </w:r>
          </w:p>
        </w:tc>
        <w:tc>
          <w:tcPr>
            <w:tcW w:w="295" w:type="pct"/>
            <w:textDirection w:val="btLr"/>
            <w:vAlign w:val="center"/>
          </w:tcPr>
          <w:p w:rsidR="00F32B43" w:rsidRPr="00BF1A80" w:rsidRDefault="00F32B43" w:rsidP="002C0054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Celé tělo</w:t>
            </w:r>
          </w:p>
        </w:tc>
      </w:tr>
      <w:tr w:rsidR="003C039F" w:rsidTr="00AC5DCF">
        <w:trPr>
          <w:cantSplit/>
          <w:trHeight w:val="340"/>
        </w:trPr>
        <w:tc>
          <w:tcPr>
            <w:tcW w:w="1481" w:type="pct"/>
            <w:gridSpan w:val="4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RIZIKA↓</w:t>
            </w:r>
          </w:p>
        </w:tc>
        <w:tc>
          <w:tcPr>
            <w:tcW w:w="237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AC5DCF">
              <w:rPr>
                <w:rFonts w:cs="Arial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AC5DCF">
              <w:rPr>
                <w:rFonts w:cs="Arial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AC5DCF">
              <w:rPr>
                <w:rFonts w:cs="Arial"/>
                <w:sz w:val="18"/>
                <w:szCs w:val="18"/>
                <w:lang w:eastAsia="cs-CZ"/>
              </w:rPr>
              <w:t>C</w:t>
            </w: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AC5DCF">
              <w:rPr>
                <w:rFonts w:cs="Arial"/>
                <w:sz w:val="18"/>
                <w:szCs w:val="18"/>
                <w:lang w:eastAsia="cs-CZ"/>
              </w:rPr>
              <w:t>D</w:t>
            </w: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AC5DCF">
              <w:rPr>
                <w:rFonts w:cs="Arial"/>
                <w:sz w:val="18"/>
                <w:szCs w:val="18"/>
                <w:lang w:eastAsia="cs-CZ"/>
              </w:rPr>
              <w:t>E</w:t>
            </w: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AC5DCF">
              <w:rPr>
                <w:rFonts w:cs="Arial"/>
                <w:sz w:val="18"/>
                <w:szCs w:val="18"/>
                <w:lang w:eastAsia="cs-CZ"/>
              </w:rPr>
              <w:t>F</w:t>
            </w:r>
          </w:p>
        </w:tc>
        <w:tc>
          <w:tcPr>
            <w:tcW w:w="230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G</w:t>
            </w:r>
          </w:p>
        </w:tc>
        <w:tc>
          <w:tcPr>
            <w:tcW w:w="230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H</w:t>
            </w:r>
          </w:p>
        </w:tc>
        <w:tc>
          <w:tcPr>
            <w:tcW w:w="230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I</w:t>
            </w:r>
          </w:p>
        </w:tc>
        <w:tc>
          <w:tcPr>
            <w:tcW w:w="230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J</w:t>
            </w:r>
          </w:p>
        </w:tc>
        <w:tc>
          <w:tcPr>
            <w:tcW w:w="230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K</w:t>
            </w:r>
          </w:p>
        </w:tc>
        <w:tc>
          <w:tcPr>
            <w:tcW w:w="230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L</w:t>
            </w:r>
          </w:p>
        </w:tc>
        <w:tc>
          <w:tcPr>
            <w:tcW w:w="230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M</w:t>
            </w:r>
          </w:p>
        </w:tc>
        <w:tc>
          <w:tcPr>
            <w:tcW w:w="295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N</w:t>
            </w:r>
          </w:p>
        </w:tc>
      </w:tr>
      <w:tr w:rsidR="003C039F" w:rsidTr="00AC5DCF">
        <w:trPr>
          <w:cantSplit/>
          <w:trHeight w:val="284"/>
        </w:trPr>
        <w:tc>
          <w:tcPr>
            <w:tcW w:w="230" w:type="pct"/>
            <w:vMerge w:val="restart"/>
            <w:textDirection w:val="btLr"/>
            <w:vAlign w:val="center"/>
          </w:tcPr>
          <w:p w:rsidR="00F32B43" w:rsidRPr="00BF1A80" w:rsidRDefault="00F32B43" w:rsidP="002C0054">
            <w:pPr>
              <w:pStyle w:val="Bezmezer"/>
              <w:ind w:left="113" w:right="113"/>
              <w:jc w:val="cent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FYZIKÁLNÍ</w:t>
            </w:r>
          </w:p>
        </w:tc>
        <w:tc>
          <w:tcPr>
            <w:tcW w:w="276" w:type="pct"/>
            <w:vMerge w:val="restart"/>
            <w:textDirection w:val="btLr"/>
            <w:vAlign w:val="center"/>
          </w:tcPr>
          <w:p w:rsidR="00F32B43" w:rsidRPr="00BF1A80" w:rsidRDefault="00F32B43" w:rsidP="002C0054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Mechanická </w:t>
            </w:r>
          </w:p>
        </w:tc>
        <w:tc>
          <w:tcPr>
            <w:tcW w:w="975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Pád do hloubky</w:t>
            </w:r>
          </w:p>
        </w:tc>
        <w:tc>
          <w:tcPr>
            <w:tcW w:w="237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1</w:t>
            </w: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95" w:type="pct"/>
            <w:vAlign w:val="center"/>
          </w:tcPr>
          <w:p w:rsidR="00F32B43" w:rsidRPr="009B1A7D" w:rsidRDefault="009B1A7D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  <w:r w:rsidRPr="009B1A7D">
              <w:rPr>
                <w:rFonts w:cs="Arial"/>
                <w:b/>
                <w:lang w:eastAsia="cs-CZ"/>
              </w:rPr>
              <w:t>X</w:t>
            </w:r>
          </w:p>
        </w:tc>
      </w:tr>
      <w:tr w:rsidR="003C039F" w:rsidTr="00AC5DCF">
        <w:trPr>
          <w:cantSplit/>
          <w:trHeight w:val="284"/>
        </w:trPr>
        <w:tc>
          <w:tcPr>
            <w:tcW w:w="230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276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Úder, náraz, rozdrcení</w:t>
            </w:r>
          </w:p>
        </w:tc>
        <w:tc>
          <w:tcPr>
            <w:tcW w:w="237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2</w:t>
            </w: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95" w:type="pct"/>
            <w:vAlign w:val="center"/>
          </w:tcPr>
          <w:p w:rsidR="00F32B43" w:rsidRPr="009B1A7D" w:rsidRDefault="009B1A7D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  <w:r>
              <w:rPr>
                <w:rFonts w:cs="Arial"/>
                <w:b/>
                <w:lang w:eastAsia="cs-CZ"/>
              </w:rPr>
              <w:t>X</w:t>
            </w:r>
          </w:p>
        </w:tc>
      </w:tr>
      <w:tr w:rsidR="003C039F" w:rsidTr="00AC5DCF">
        <w:trPr>
          <w:cantSplit/>
          <w:trHeight w:val="284"/>
        </w:trPr>
        <w:tc>
          <w:tcPr>
            <w:tcW w:w="230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276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Bodné, řezné rány, skalp</w:t>
            </w:r>
          </w:p>
        </w:tc>
        <w:tc>
          <w:tcPr>
            <w:tcW w:w="237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3</w:t>
            </w:r>
          </w:p>
        </w:tc>
        <w:tc>
          <w:tcPr>
            <w:tcW w:w="230" w:type="pct"/>
            <w:vAlign w:val="center"/>
          </w:tcPr>
          <w:p w:rsidR="00F32B43" w:rsidRPr="00AC5DCF" w:rsidRDefault="009B1A7D" w:rsidP="009B1A7D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  <w:r w:rsidRPr="00AC5DCF">
              <w:rPr>
                <w:rFonts w:cs="Arial"/>
                <w:b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F32B43" w:rsidRPr="009B1A7D" w:rsidRDefault="009B1A7D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  <w:r>
              <w:rPr>
                <w:rFonts w:cs="Arial"/>
                <w:b/>
                <w:lang w:eastAsia="cs-CZ"/>
              </w:rPr>
              <w:t>X</w:t>
            </w: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9B1A7D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  <w:r>
              <w:rPr>
                <w:rFonts w:cs="Arial"/>
                <w:b/>
                <w:lang w:eastAsia="cs-CZ"/>
              </w:rPr>
              <w:t>X</w:t>
            </w:r>
          </w:p>
        </w:tc>
        <w:tc>
          <w:tcPr>
            <w:tcW w:w="230" w:type="pct"/>
            <w:vAlign w:val="center"/>
          </w:tcPr>
          <w:p w:rsidR="00F32B43" w:rsidRPr="009B1A7D" w:rsidRDefault="009B1A7D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  <w:r>
              <w:rPr>
                <w:rFonts w:cs="Arial"/>
                <w:b/>
                <w:lang w:eastAsia="cs-CZ"/>
              </w:rPr>
              <w:t>X</w:t>
            </w: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9B1A7D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  <w:r>
              <w:rPr>
                <w:rFonts w:cs="Arial"/>
                <w:b/>
                <w:lang w:eastAsia="cs-CZ"/>
              </w:rPr>
              <w:t>X</w:t>
            </w: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9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</w:tr>
      <w:tr w:rsidR="003C039F" w:rsidTr="00AC5DCF">
        <w:trPr>
          <w:cantSplit/>
          <w:trHeight w:val="284"/>
        </w:trPr>
        <w:tc>
          <w:tcPr>
            <w:tcW w:w="230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276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Uklouznutí, pád</w:t>
            </w:r>
          </w:p>
        </w:tc>
        <w:tc>
          <w:tcPr>
            <w:tcW w:w="237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4</w:t>
            </w: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9B1A7D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  <w:r>
              <w:rPr>
                <w:rFonts w:cs="Arial"/>
                <w:b/>
                <w:lang w:eastAsia="cs-CZ"/>
              </w:rPr>
              <w:t>X</w:t>
            </w: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9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</w:tr>
      <w:tr w:rsidR="003C039F" w:rsidTr="00AC5DCF">
        <w:trPr>
          <w:cantSplit/>
          <w:trHeight w:val="284"/>
        </w:trPr>
        <w:tc>
          <w:tcPr>
            <w:tcW w:w="230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276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Vibrace </w:t>
            </w:r>
          </w:p>
        </w:tc>
        <w:tc>
          <w:tcPr>
            <w:tcW w:w="237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5</w:t>
            </w: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9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</w:tr>
      <w:tr w:rsidR="003C039F" w:rsidTr="00AC5DCF">
        <w:trPr>
          <w:cantSplit/>
          <w:trHeight w:val="340"/>
        </w:trPr>
        <w:tc>
          <w:tcPr>
            <w:tcW w:w="230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276" w:type="pct"/>
            <w:vMerge w:val="restart"/>
            <w:textDirection w:val="btLr"/>
            <w:vAlign w:val="center"/>
          </w:tcPr>
          <w:p w:rsidR="00F32B43" w:rsidRPr="00BD373B" w:rsidRDefault="00F32B43" w:rsidP="002C0054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BD373B">
              <w:rPr>
                <w:rFonts w:cs="Arial"/>
                <w:sz w:val="16"/>
                <w:szCs w:val="16"/>
                <w:lang w:eastAsia="cs-CZ"/>
              </w:rPr>
              <w:t>Tep</w:t>
            </w:r>
            <w:r>
              <w:rPr>
                <w:rFonts w:cs="Arial"/>
                <w:sz w:val="16"/>
                <w:szCs w:val="16"/>
                <w:lang w:eastAsia="cs-CZ"/>
              </w:rPr>
              <w:t>-</w:t>
            </w:r>
            <w:r w:rsidRPr="00BD373B">
              <w:rPr>
                <w:rFonts w:cs="Arial"/>
                <w:sz w:val="16"/>
                <w:szCs w:val="16"/>
                <w:lang w:eastAsia="cs-CZ"/>
              </w:rPr>
              <w:t xml:space="preserve">elná </w:t>
            </w:r>
          </w:p>
        </w:tc>
        <w:tc>
          <w:tcPr>
            <w:tcW w:w="975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Teplo, oheň</w:t>
            </w:r>
          </w:p>
        </w:tc>
        <w:tc>
          <w:tcPr>
            <w:tcW w:w="237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6</w:t>
            </w: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9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</w:tr>
      <w:tr w:rsidR="003C039F" w:rsidTr="00AC5DCF">
        <w:trPr>
          <w:cantSplit/>
          <w:trHeight w:val="340"/>
        </w:trPr>
        <w:tc>
          <w:tcPr>
            <w:tcW w:w="230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276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Chlad, vlhko</w:t>
            </w:r>
          </w:p>
        </w:tc>
        <w:tc>
          <w:tcPr>
            <w:tcW w:w="237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7</w:t>
            </w: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95" w:type="pct"/>
            <w:vAlign w:val="center"/>
          </w:tcPr>
          <w:p w:rsidR="00F32B43" w:rsidRPr="009B1A7D" w:rsidRDefault="009B1A7D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  <w:r>
              <w:rPr>
                <w:rFonts w:cs="Arial"/>
                <w:b/>
                <w:lang w:eastAsia="cs-CZ"/>
              </w:rPr>
              <w:t>X</w:t>
            </w:r>
          </w:p>
        </w:tc>
      </w:tr>
      <w:tr w:rsidR="003C039F" w:rsidTr="00AC5DCF">
        <w:trPr>
          <w:cantSplit/>
          <w:trHeight w:val="284"/>
        </w:trPr>
        <w:tc>
          <w:tcPr>
            <w:tcW w:w="230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1251" w:type="pct"/>
            <w:gridSpan w:val="3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Elektřina </w:t>
            </w:r>
          </w:p>
        </w:tc>
        <w:tc>
          <w:tcPr>
            <w:tcW w:w="237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8</w:t>
            </w: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9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</w:tr>
      <w:tr w:rsidR="003C039F" w:rsidTr="00AC5DCF">
        <w:trPr>
          <w:cantSplit/>
          <w:trHeight w:val="284"/>
        </w:trPr>
        <w:tc>
          <w:tcPr>
            <w:tcW w:w="230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276" w:type="pct"/>
            <w:vMerge w:val="restart"/>
            <w:textDirection w:val="btLr"/>
            <w:vAlign w:val="center"/>
          </w:tcPr>
          <w:p w:rsidR="00F32B43" w:rsidRPr="00BF1A80" w:rsidRDefault="00F32B43" w:rsidP="002C0054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Záření </w:t>
            </w:r>
          </w:p>
        </w:tc>
        <w:tc>
          <w:tcPr>
            <w:tcW w:w="975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Neionizující </w:t>
            </w:r>
          </w:p>
        </w:tc>
        <w:tc>
          <w:tcPr>
            <w:tcW w:w="237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9</w:t>
            </w: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9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</w:tr>
      <w:tr w:rsidR="003C039F" w:rsidTr="00AC5DCF">
        <w:trPr>
          <w:cantSplit/>
          <w:trHeight w:val="284"/>
        </w:trPr>
        <w:tc>
          <w:tcPr>
            <w:tcW w:w="230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276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Ionizující </w:t>
            </w:r>
          </w:p>
        </w:tc>
        <w:tc>
          <w:tcPr>
            <w:tcW w:w="237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10</w:t>
            </w: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9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</w:tr>
      <w:tr w:rsidR="003C039F" w:rsidTr="00AC5DCF">
        <w:trPr>
          <w:cantSplit/>
          <w:trHeight w:val="284"/>
        </w:trPr>
        <w:tc>
          <w:tcPr>
            <w:tcW w:w="230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1251" w:type="pct"/>
            <w:gridSpan w:val="3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Hluk </w:t>
            </w:r>
          </w:p>
        </w:tc>
        <w:tc>
          <w:tcPr>
            <w:tcW w:w="237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11</w:t>
            </w: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9B1A7D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vertAlign w:val="superscript"/>
                <w:lang w:eastAsia="cs-CZ"/>
              </w:rPr>
            </w:pPr>
            <w:r w:rsidRPr="00AC5DCF">
              <w:rPr>
                <w:rFonts w:cs="Arial"/>
                <w:b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9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</w:tr>
      <w:tr w:rsidR="003C039F" w:rsidTr="00AC5DCF">
        <w:trPr>
          <w:cantSplit/>
          <w:trHeight w:val="284"/>
        </w:trPr>
        <w:tc>
          <w:tcPr>
            <w:tcW w:w="230" w:type="pct"/>
            <w:vMerge w:val="restart"/>
            <w:textDirection w:val="btLr"/>
            <w:vAlign w:val="center"/>
          </w:tcPr>
          <w:p w:rsidR="00F32B43" w:rsidRPr="00BF1A80" w:rsidRDefault="00F32B43" w:rsidP="002C0054">
            <w:pPr>
              <w:pStyle w:val="Bezmezer"/>
              <w:ind w:left="113" w:right="113"/>
              <w:jc w:val="cent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CHEMICKÁ </w:t>
            </w:r>
          </w:p>
        </w:tc>
        <w:tc>
          <w:tcPr>
            <w:tcW w:w="276" w:type="pct"/>
            <w:vMerge w:val="restart"/>
            <w:textDirection w:val="btLr"/>
            <w:vAlign w:val="center"/>
          </w:tcPr>
          <w:p w:rsidR="00F32B43" w:rsidRPr="00BD373B" w:rsidRDefault="00F32B43" w:rsidP="002C0054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BD373B">
              <w:rPr>
                <w:rFonts w:cs="Arial"/>
                <w:sz w:val="16"/>
                <w:szCs w:val="16"/>
                <w:lang w:eastAsia="cs-CZ"/>
              </w:rPr>
              <w:t>Aero</w:t>
            </w:r>
            <w:r>
              <w:rPr>
                <w:rFonts w:cs="Arial"/>
                <w:sz w:val="16"/>
                <w:szCs w:val="16"/>
                <w:lang w:eastAsia="cs-CZ"/>
              </w:rPr>
              <w:t>-</w:t>
            </w:r>
            <w:r w:rsidRPr="00BD373B">
              <w:rPr>
                <w:rFonts w:cs="Arial"/>
                <w:sz w:val="16"/>
                <w:szCs w:val="16"/>
                <w:lang w:eastAsia="cs-CZ"/>
              </w:rPr>
              <w:t>soly</w:t>
            </w:r>
          </w:p>
        </w:tc>
        <w:tc>
          <w:tcPr>
            <w:tcW w:w="975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Prach, vlákna</w:t>
            </w:r>
          </w:p>
        </w:tc>
        <w:tc>
          <w:tcPr>
            <w:tcW w:w="237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12</w:t>
            </w: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9B1A7D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  <w:r w:rsidRPr="00AC5DCF">
              <w:rPr>
                <w:rFonts w:cs="Arial"/>
                <w:b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9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</w:tr>
      <w:tr w:rsidR="003C039F" w:rsidTr="00AC5DCF">
        <w:trPr>
          <w:cantSplit/>
          <w:trHeight w:val="284"/>
        </w:trPr>
        <w:tc>
          <w:tcPr>
            <w:tcW w:w="230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276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Dýmy, mlhy</w:t>
            </w:r>
          </w:p>
        </w:tc>
        <w:tc>
          <w:tcPr>
            <w:tcW w:w="237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13</w:t>
            </w: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9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</w:tr>
      <w:tr w:rsidR="003C039F" w:rsidTr="00AC5DCF">
        <w:trPr>
          <w:cantSplit/>
          <w:trHeight w:val="284"/>
        </w:trPr>
        <w:tc>
          <w:tcPr>
            <w:tcW w:w="230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1251" w:type="pct"/>
            <w:gridSpan w:val="3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Tuhé látky</w:t>
            </w:r>
          </w:p>
        </w:tc>
        <w:tc>
          <w:tcPr>
            <w:tcW w:w="237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14</w:t>
            </w: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9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</w:tr>
      <w:tr w:rsidR="003C039F" w:rsidTr="00AC5DCF">
        <w:trPr>
          <w:cantSplit/>
          <w:trHeight w:val="284"/>
        </w:trPr>
        <w:tc>
          <w:tcPr>
            <w:tcW w:w="230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276" w:type="pct"/>
            <w:vMerge w:val="restart"/>
            <w:textDirection w:val="btLr"/>
            <w:vAlign w:val="center"/>
          </w:tcPr>
          <w:p w:rsidR="00F32B43" w:rsidRPr="00BD373B" w:rsidRDefault="00F32B43" w:rsidP="002C0054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>
              <w:rPr>
                <w:rFonts w:cs="Arial"/>
                <w:sz w:val="16"/>
                <w:szCs w:val="16"/>
                <w:lang w:eastAsia="cs-CZ"/>
              </w:rPr>
              <w:t>Kapa</w:t>
            </w:r>
            <w:r w:rsidRPr="00BD373B">
              <w:rPr>
                <w:rFonts w:cs="Arial"/>
                <w:sz w:val="16"/>
                <w:szCs w:val="16"/>
                <w:lang w:eastAsia="cs-CZ"/>
              </w:rPr>
              <w:t>li</w:t>
            </w:r>
            <w:r>
              <w:rPr>
                <w:rFonts w:cs="Arial"/>
                <w:sz w:val="16"/>
                <w:szCs w:val="16"/>
                <w:lang w:eastAsia="cs-CZ"/>
              </w:rPr>
              <w:t>-</w:t>
            </w:r>
            <w:r w:rsidRPr="00BD373B">
              <w:rPr>
                <w:rFonts w:cs="Arial"/>
                <w:sz w:val="16"/>
                <w:szCs w:val="16"/>
                <w:lang w:eastAsia="cs-CZ"/>
              </w:rPr>
              <w:t>ny</w:t>
            </w:r>
          </w:p>
        </w:tc>
        <w:tc>
          <w:tcPr>
            <w:tcW w:w="975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Ponoření </w:t>
            </w:r>
          </w:p>
        </w:tc>
        <w:tc>
          <w:tcPr>
            <w:tcW w:w="237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15</w:t>
            </w: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9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</w:tr>
      <w:tr w:rsidR="003C039F" w:rsidTr="00AC5DCF">
        <w:trPr>
          <w:cantSplit/>
          <w:trHeight w:val="403"/>
        </w:trPr>
        <w:tc>
          <w:tcPr>
            <w:tcW w:w="230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276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Postříkání </w:t>
            </w:r>
          </w:p>
        </w:tc>
        <w:tc>
          <w:tcPr>
            <w:tcW w:w="237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16</w:t>
            </w: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9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</w:tr>
      <w:tr w:rsidR="003C039F" w:rsidTr="00AC5DCF">
        <w:trPr>
          <w:cantSplit/>
          <w:trHeight w:val="284"/>
        </w:trPr>
        <w:tc>
          <w:tcPr>
            <w:tcW w:w="230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1251" w:type="pct"/>
            <w:gridSpan w:val="3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Plyny, páry </w:t>
            </w:r>
          </w:p>
        </w:tc>
        <w:tc>
          <w:tcPr>
            <w:tcW w:w="237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17</w:t>
            </w: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9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</w:tr>
      <w:tr w:rsidR="003C039F" w:rsidTr="00AC5DCF">
        <w:trPr>
          <w:cantSplit/>
          <w:trHeight w:val="284"/>
        </w:trPr>
        <w:tc>
          <w:tcPr>
            <w:tcW w:w="230" w:type="pct"/>
            <w:vMerge w:val="restart"/>
            <w:textDirection w:val="btLr"/>
            <w:vAlign w:val="center"/>
          </w:tcPr>
          <w:p w:rsidR="00F32B43" w:rsidRPr="00BF1A80" w:rsidRDefault="00F32B43" w:rsidP="002C0054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BIOLOGICKÁ</w:t>
            </w:r>
          </w:p>
        </w:tc>
        <w:tc>
          <w:tcPr>
            <w:tcW w:w="470" w:type="pct"/>
            <w:gridSpan w:val="2"/>
            <w:vMerge w:val="restart"/>
            <w:textDirection w:val="btLr"/>
            <w:vAlign w:val="center"/>
          </w:tcPr>
          <w:p w:rsidR="00F32B43" w:rsidRPr="00BD373B" w:rsidRDefault="00F32B43" w:rsidP="002C0054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BD373B">
              <w:rPr>
                <w:rFonts w:cs="Arial"/>
                <w:sz w:val="16"/>
                <w:szCs w:val="16"/>
                <w:lang w:eastAsia="cs-CZ"/>
              </w:rPr>
              <w:t xml:space="preserve">Biologická </w:t>
            </w:r>
          </w:p>
        </w:tc>
        <w:tc>
          <w:tcPr>
            <w:tcW w:w="781" w:type="pct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Bakterie, viry</w:t>
            </w:r>
          </w:p>
        </w:tc>
        <w:tc>
          <w:tcPr>
            <w:tcW w:w="237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18</w:t>
            </w: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9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</w:tr>
      <w:tr w:rsidR="003C039F" w:rsidTr="00AC5DCF">
        <w:trPr>
          <w:cantSplit/>
          <w:trHeight w:val="284"/>
        </w:trPr>
        <w:tc>
          <w:tcPr>
            <w:tcW w:w="230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470" w:type="pct"/>
            <w:gridSpan w:val="2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781" w:type="pct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Paraziti </w:t>
            </w:r>
          </w:p>
        </w:tc>
        <w:tc>
          <w:tcPr>
            <w:tcW w:w="237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19</w:t>
            </w: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9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</w:tr>
      <w:tr w:rsidR="003C039F" w:rsidTr="00AC5DCF">
        <w:trPr>
          <w:cantSplit/>
          <w:trHeight w:val="284"/>
        </w:trPr>
        <w:tc>
          <w:tcPr>
            <w:tcW w:w="230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470" w:type="pct"/>
            <w:gridSpan w:val="2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781" w:type="pct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Komáři, hmyz </w:t>
            </w:r>
          </w:p>
        </w:tc>
        <w:tc>
          <w:tcPr>
            <w:tcW w:w="237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20</w:t>
            </w: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9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</w:tr>
      <w:tr w:rsidR="003C039F" w:rsidTr="00AC5DCF">
        <w:trPr>
          <w:cantSplit/>
          <w:trHeight w:val="284"/>
        </w:trPr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1251" w:type="pct"/>
            <w:gridSpan w:val="3"/>
            <w:tcBorders>
              <w:bottom w:val="single" w:sz="4" w:space="0" w:color="auto"/>
            </w:tcBorders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Obecné ohrožení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21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0" w:type="pct"/>
            <w:gridSpan w:val="2"/>
            <w:tcBorders>
              <w:bottom w:val="single" w:sz="4" w:space="0" w:color="auto"/>
            </w:tcBorders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vertAlign w:val="subscript"/>
                <w:lang w:eastAsia="cs-CZ"/>
              </w:rPr>
            </w:pPr>
          </w:p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</w:tr>
      <w:tr w:rsidR="00F32B43" w:rsidRPr="00BF1A80" w:rsidTr="00AC5DCF">
        <w:trPr>
          <w:cantSplit/>
          <w:trHeight w:val="207"/>
        </w:trPr>
        <w:tc>
          <w:tcPr>
            <w:tcW w:w="5000" w:type="pct"/>
            <w:gridSpan w:val="21"/>
            <w:shd w:val="clear" w:color="auto" w:fill="D9D9D9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  <w:r w:rsidRPr="00AC5DCF">
              <w:rPr>
                <w:rFonts w:cs="Arial"/>
                <w:b/>
                <w:sz w:val="18"/>
                <w:szCs w:val="18"/>
                <w:lang w:eastAsia="cs-CZ"/>
              </w:rPr>
              <w:t>JMENNÝ SEZNAM OSOBNÍCH OCHRANNÝCH PRACOVNÍCH PROSTŘEDKŮ</w:t>
            </w:r>
          </w:p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</w:tr>
      <w:tr w:rsidR="00F32B43" w:rsidTr="00AC5DCF">
        <w:trPr>
          <w:cantSplit/>
          <w:trHeight w:val="276"/>
        </w:trPr>
        <w:tc>
          <w:tcPr>
            <w:tcW w:w="1489" w:type="pct"/>
            <w:gridSpan w:val="5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lang w:eastAsia="cs-CZ"/>
              </w:rPr>
            </w:pPr>
          </w:p>
        </w:tc>
        <w:tc>
          <w:tcPr>
            <w:tcW w:w="1644" w:type="pct"/>
            <w:gridSpan w:val="8"/>
            <w:vAlign w:val="center"/>
          </w:tcPr>
          <w:p w:rsidR="00F32B43" w:rsidRPr="0078050F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  <w:r w:rsidRPr="0078050F">
              <w:rPr>
                <w:rFonts w:cs="Arial"/>
                <w:b/>
                <w:lang w:eastAsia="cs-CZ"/>
              </w:rPr>
              <w:t>Přidělovaný OOPP</w:t>
            </w:r>
          </w:p>
        </w:tc>
        <w:tc>
          <w:tcPr>
            <w:tcW w:w="1866" w:type="pct"/>
            <w:gridSpan w:val="8"/>
            <w:vAlign w:val="center"/>
          </w:tcPr>
          <w:p w:rsidR="00F32B43" w:rsidRPr="0078050F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  <w:r w:rsidRPr="0078050F">
              <w:rPr>
                <w:rFonts w:cs="Arial"/>
                <w:b/>
                <w:lang w:eastAsia="cs-CZ"/>
              </w:rPr>
              <w:t xml:space="preserve">Doporučená životnost </w:t>
            </w:r>
          </w:p>
        </w:tc>
      </w:tr>
      <w:tr w:rsidR="00F32B43" w:rsidTr="00AC5DCF">
        <w:trPr>
          <w:cantSplit/>
          <w:trHeight w:val="276"/>
        </w:trPr>
        <w:tc>
          <w:tcPr>
            <w:tcW w:w="1489" w:type="pct"/>
            <w:gridSpan w:val="5"/>
            <w:vAlign w:val="center"/>
          </w:tcPr>
          <w:p w:rsidR="00F32B43" w:rsidRPr="00B051FA" w:rsidRDefault="00F32B43" w:rsidP="00B051FA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644" w:type="pct"/>
            <w:gridSpan w:val="8"/>
            <w:vAlign w:val="center"/>
          </w:tcPr>
          <w:p w:rsidR="00F32B43" w:rsidRPr="00BF1A80" w:rsidRDefault="009B1A7D" w:rsidP="002C0054">
            <w:pPr>
              <w:pStyle w:val="Bezmezer"/>
              <w:jc w:val="center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Výstražná vesta</w:t>
            </w:r>
          </w:p>
        </w:tc>
        <w:tc>
          <w:tcPr>
            <w:tcW w:w="1866" w:type="pct"/>
            <w:gridSpan w:val="8"/>
            <w:vAlign w:val="center"/>
          </w:tcPr>
          <w:p w:rsidR="00F32B43" w:rsidRPr="00BF1A80" w:rsidRDefault="00B051FA" w:rsidP="00B051FA">
            <w:pPr>
              <w:pStyle w:val="Bezmezer"/>
              <w:jc w:val="center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1</w:t>
            </w:r>
            <w:r w:rsidR="00F32B43">
              <w:rPr>
                <w:rFonts w:cs="Arial"/>
                <w:lang w:eastAsia="cs-CZ"/>
              </w:rPr>
              <w:t>2</w:t>
            </w:r>
            <w:r w:rsidR="00F32B43" w:rsidRPr="00BF1A80">
              <w:rPr>
                <w:rFonts w:cs="Arial"/>
                <w:lang w:eastAsia="cs-CZ"/>
              </w:rPr>
              <w:t xml:space="preserve"> měsíců</w:t>
            </w:r>
            <w:r w:rsidR="003C039F">
              <w:rPr>
                <w:rFonts w:cs="Arial"/>
                <w:lang w:eastAsia="cs-CZ"/>
              </w:rPr>
              <w:t xml:space="preserve"> *</w:t>
            </w:r>
          </w:p>
        </w:tc>
      </w:tr>
      <w:tr w:rsidR="00F32B43" w:rsidTr="00AC5DCF">
        <w:trPr>
          <w:cantSplit/>
          <w:trHeight w:val="276"/>
        </w:trPr>
        <w:tc>
          <w:tcPr>
            <w:tcW w:w="1489" w:type="pct"/>
            <w:gridSpan w:val="5"/>
            <w:vAlign w:val="center"/>
          </w:tcPr>
          <w:p w:rsidR="00F32B43" w:rsidRPr="00A9633C" w:rsidRDefault="00F32B43" w:rsidP="002C0054">
            <w:pPr>
              <w:pStyle w:val="Bezmezer"/>
              <w:jc w:val="center"/>
              <w:rPr>
                <w:rFonts w:cs="Arial"/>
                <w:lang w:eastAsia="cs-CZ"/>
              </w:rPr>
            </w:pPr>
          </w:p>
        </w:tc>
        <w:tc>
          <w:tcPr>
            <w:tcW w:w="1644" w:type="pct"/>
            <w:gridSpan w:val="8"/>
            <w:vAlign w:val="center"/>
          </w:tcPr>
          <w:p w:rsidR="00F32B43" w:rsidRPr="00BF1A80" w:rsidRDefault="009B1A7D" w:rsidP="00BC08A1">
            <w:pPr>
              <w:pStyle w:val="Bezmezer"/>
              <w:jc w:val="center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Ochranná přilba</w:t>
            </w:r>
          </w:p>
        </w:tc>
        <w:tc>
          <w:tcPr>
            <w:tcW w:w="1866" w:type="pct"/>
            <w:gridSpan w:val="8"/>
            <w:vAlign w:val="center"/>
          </w:tcPr>
          <w:p w:rsidR="00F32B43" w:rsidRDefault="00B051FA" w:rsidP="00B051FA">
            <w:pPr>
              <w:pStyle w:val="Bezmezer"/>
              <w:jc w:val="center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Dle doby užitnosti</w:t>
            </w:r>
          </w:p>
        </w:tc>
      </w:tr>
      <w:tr w:rsidR="00B051FA" w:rsidTr="00AC5DCF">
        <w:trPr>
          <w:cantSplit/>
          <w:trHeight w:val="276"/>
        </w:trPr>
        <w:tc>
          <w:tcPr>
            <w:tcW w:w="1489" w:type="pct"/>
            <w:gridSpan w:val="5"/>
            <w:vAlign w:val="center"/>
          </w:tcPr>
          <w:p w:rsidR="00B051FA" w:rsidRPr="00A9633C" w:rsidRDefault="00B051FA" w:rsidP="00B051FA">
            <w:pPr>
              <w:pStyle w:val="Bezmezer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Při ohrožení hlukem</w:t>
            </w:r>
          </w:p>
        </w:tc>
        <w:tc>
          <w:tcPr>
            <w:tcW w:w="1644" w:type="pct"/>
            <w:gridSpan w:val="8"/>
            <w:vAlign w:val="center"/>
          </w:tcPr>
          <w:p w:rsidR="00B051FA" w:rsidRDefault="00B051FA" w:rsidP="00A54655">
            <w:pPr>
              <w:pStyle w:val="Bezmezer"/>
              <w:jc w:val="center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Ochrana sluchu</w:t>
            </w:r>
          </w:p>
        </w:tc>
        <w:tc>
          <w:tcPr>
            <w:tcW w:w="1866" w:type="pct"/>
            <w:gridSpan w:val="8"/>
            <w:vAlign w:val="center"/>
          </w:tcPr>
          <w:p w:rsidR="00B051FA" w:rsidRDefault="00B051FA" w:rsidP="00A54655">
            <w:pPr>
              <w:pStyle w:val="Bezmezer"/>
              <w:jc w:val="center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24</w:t>
            </w:r>
            <w:r w:rsidRPr="00BF1A80">
              <w:rPr>
                <w:rFonts w:cs="Arial"/>
                <w:lang w:eastAsia="cs-CZ"/>
              </w:rPr>
              <w:t xml:space="preserve"> měsíců</w:t>
            </w:r>
            <w:r w:rsidR="003C039F">
              <w:rPr>
                <w:rFonts w:cs="Arial"/>
                <w:lang w:eastAsia="cs-CZ"/>
              </w:rPr>
              <w:t xml:space="preserve"> *</w:t>
            </w:r>
          </w:p>
        </w:tc>
      </w:tr>
      <w:tr w:rsidR="00B051FA" w:rsidTr="00AC5DCF">
        <w:trPr>
          <w:cantSplit/>
          <w:trHeight w:val="276"/>
        </w:trPr>
        <w:tc>
          <w:tcPr>
            <w:tcW w:w="1489" w:type="pct"/>
            <w:gridSpan w:val="5"/>
            <w:vAlign w:val="center"/>
          </w:tcPr>
          <w:p w:rsidR="00B051FA" w:rsidRDefault="00B051FA" w:rsidP="002D7812">
            <w:pPr>
              <w:pStyle w:val="Bezmezer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Při ohrožení </w:t>
            </w:r>
            <w:r w:rsidR="002D7812">
              <w:rPr>
                <w:rFonts w:cs="Arial"/>
                <w:lang w:eastAsia="cs-CZ"/>
              </w:rPr>
              <w:t>prachem</w:t>
            </w:r>
          </w:p>
        </w:tc>
        <w:tc>
          <w:tcPr>
            <w:tcW w:w="1644" w:type="pct"/>
            <w:gridSpan w:val="8"/>
            <w:vAlign w:val="center"/>
          </w:tcPr>
          <w:p w:rsidR="00B051FA" w:rsidRDefault="00B051FA" w:rsidP="00A54655">
            <w:pPr>
              <w:pStyle w:val="Bezmezer"/>
              <w:jc w:val="center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Respirátor</w:t>
            </w:r>
          </w:p>
        </w:tc>
        <w:tc>
          <w:tcPr>
            <w:tcW w:w="1866" w:type="pct"/>
            <w:gridSpan w:val="8"/>
            <w:vAlign w:val="center"/>
          </w:tcPr>
          <w:p w:rsidR="00B051FA" w:rsidRDefault="002D7812" w:rsidP="00A54655">
            <w:pPr>
              <w:pStyle w:val="Bezmezer"/>
              <w:jc w:val="center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Dle potřeby</w:t>
            </w:r>
          </w:p>
        </w:tc>
      </w:tr>
    </w:tbl>
    <w:p w:rsidR="00F32B43" w:rsidRPr="00AF7A71" w:rsidRDefault="003C039F" w:rsidP="003C039F">
      <w:pPr>
        <w:ind w:left="5664" w:firstLine="708"/>
        <w:rPr>
          <w:color w:val="00B050"/>
        </w:rPr>
      </w:pPr>
      <w:r>
        <w:rPr>
          <w:rFonts w:cs="Arial"/>
          <w:sz w:val="16"/>
          <w:szCs w:val="16"/>
          <w:lang w:eastAsia="cs-CZ"/>
        </w:rPr>
        <w:t xml:space="preserve">* </w:t>
      </w:r>
      <w:r w:rsidRPr="00B051FA">
        <w:rPr>
          <w:rFonts w:cs="Arial"/>
          <w:sz w:val="16"/>
          <w:szCs w:val="16"/>
          <w:lang w:eastAsia="cs-CZ"/>
        </w:rPr>
        <w:t>Při každodenním používání</w:t>
      </w:r>
    </w:p>
    <w:p w:rsidR="00A1794B" w:rsidRPr="00AC5DCF" w:rsidRDefault="00F32B43" w:rsidP="00CF2A68">
      <w:pPr>
        <w:rPr>
          <w:color w:val="1F497D"/>
        </w:rPr>
      </w:pPr>
      <w:r>
        <w:rPr>
          <w:color w:val="1F497D"/>
        </w:rPr>
        <w:t>                               </w:t>
      </w:r>
      <w:r w:rsidR="00460D7F">
        <w:rPr>
          <w:color w:val="1F497D"/>
        </w:rPr>
        <w:t>                          </w:t>
      </w:r>
    </w:p>
    <w:sectPr w:rsidR="00A1794B" w:rsidRPr="00AC5DCF" w:rsidSect="00AC5DCF">
      <w:headerReference w:type="even" r:id="rId8"/>
      <w:headerReference w:type="default" r:id="rId9"/>
      <w:headerReference w:type="first" r:id="rId10"/>
      <w:type w:val="continuous"/>
      <w:pgSz w:w="11906" w:h="16838" w:code="9"/>
      <w:pgMar w:top="2694" w:right="1418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99D" w:rsidRDefault="0088299D" w:rsidP="00402F0D">
      <w:pPr>
        <w:spacing w:before="0" w:line="240" w:lineRule="auto"/>
      </w:pPr>
      <w:r>
        <w:separator/>
      </w:r>
    </w:p>
  </w:endnote>
  <w:endnote w:type="continuationSeparator" w:id="0">
    <w:p w:rsidR="0088299D" w:rsidRDefault="0088299D" w:rsidP="00402F0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99D" w:rsidRDefault="0088299D" w:rsidP="00402F0D">
      <w:pPr>
        <w:spacing w:before="0" w:line="240" w:lineRule="auto"/>
      </w:pPr>
      <w:r>
        <w:separator/>
      </w:r>
    </w:p>
  </w:footnote>
  <w:footnote w:type="continuationSeparator" w:id="0">
    <w:p w:rsidR="0088299D" w:rsidRDefault="0088299D" w:rsidP="00402F0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836" w:rsidRDefault="00B80AC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56969" o:spid="_x0000_s2050" type="#_x0000_t75" style="position:absolute;margin-left:0;margin-top:0;width:560.9pt;height:809.5pt;z-index:-251658752;mso-position-horizontal:center;mso-position-horizontal-relative:margin;mso-position-vertical:center;mso-position-vertical-relative:margin" o:allowincell="f">
          <v:imagedata r:id="rId1" o:title="hlavičkový papír Ř LČ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836" w:rsidRDefault="00B80AC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56970" o:spid="_x0000_s2051" type="#_x0000_t75" style="position:absolute;margin-left:0;margin-top:0;width:560.9pt;height:809.5pt;z-index:-251657728;mso-position-horizontal:center;mso-position-horizontal-relative:margin;mso-position-vertical:center;mso-position-vertical-relative:margin" o:allowincell="f">
          <v:imagedata r:id="rId1" o:title="hlavičkový papír Ř LČR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836" w:rsidRDefault="00B80AC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56968" o:spid="_x0000_s2049" type="#_x0000_t75" style="position:absolute;margin-left:0;margin-top:0;width:560.9pt;height:809.5pt;z-index:-251659776;mso-position-horizontal:center;mso-position-horizontal-relative:margin;mso-position-vertical:center;mso-position-vertical-relative:margin" o:allowincell="f">
          <v:imagedata r:id="rId1" o:title="hlavičkový papír Ř LČR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81BFB"/>
    <w:multiLevelType w:val="hybridMultilevel"/>
    <w:tmpl w:val="47EEE51C"/>
    <w:lvl w:ilvl="0" w:tplc="D8BE9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247134"/>
    <w:multiLevelType w:val="hybridMultilevel"/>
    <w:tmpl w:val="DE646196"/>
    <w:lvl w:ilvl="0" w:tplc="0708F9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</w:rPr>
    </w:lvl>
    <w:lvl w:ilvl="1" w:tplc="30EAD1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8002BC"/>
    <w:multiLevelType w:val="hybridMultilevel"/>
    <w:tmpl w:val="0EA4E6F0"/>
    <w:lvl w:ilvl="0" w:tplc="085868E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9966"/>
        <w:sz w:val="24"/>
        <w:szCs w:val="24"/>
      </w:rPr>
    </w:lvl>
    <w:lvl w:ilvl="1" w:tplc="0708F9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9966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4F41D5"/>
    <w:multiLevelType w:val="multilevel"/>
    <w:tmpl w:val="708C2C3C"/>
    <w:lvl w:ilvl="0">
      <w:numFmt w:val="decimal"/>
      <w:pStyle w:val="Stylnadpis1"/>
      <w:lvlText w:val=""/>
      <w:lvlJc w:val="left"/>
      <w:pPr>
        <w:ind w:left="0" w:firstLine="0"/>
      </w:pPr>
    </w:lvl>
    <w:lvl w:ilvl="1">
      <w:numFmt w:val="decimal"/>
      <w:pStyle w:val="Stylnadpis2"/>
      <w:lvlText w:val=""/>
      <w:lvlJc w:val="left"/>
      <w:pPr>
        <w:ind w:left="0" w:firstLine="0"/>
      </w:pPr>
    </w:lvl>
    <w:lvl w:ilvl="2">
      <w:numFmt w:val="decimal"/>
      <w:pStyle w:val="Stylnadpis3"/>
      <w:lvlText w:val=""/>
      <w:lvlJc w:val="left"/>
      <w:pPr>
        <w:ind w:left="0" w:firstLine="0"/>
      </w:pPr>
    </w:lvl>
    <w:lvl w:ilvl="3">
      <w:numFmt w:val="decimal"/>
      <w:pStyle w:val="Stylnadpis4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E032892"/>
    <w:multiLevelType w:val="hybridMultilevel"/>
    <w:tmpl w:val="51CECEBA"/>
    <w:lvl w:ilvl="0" w:tplc="DCF05E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5E0202"/>
    <w:multiLevelType w:val="hybridMultilevel"/>
    <w:tmpl w:val="DEF2647E"/>
    <w:lvl w:ilvl="0" w:tplc="CC5A536A"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39966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5E436B"/>
    <w:multiLevelType w:val="hybridMultilevel"/>
    <w:tmpl w:val="590ED8EC"/>
    <w:lvl w:ilvl="0" w:tplc="085868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9966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EC2B5F"/>
    <w:multiLevelType w:val="hybridMultilevel"/>
    <w:tmpl w:val="2DAC9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E31519"/>
    <w:multiLevelType w:val="hybridMultilevel"/>
    <w:tmpl w:val="0FEAF292"/>
    <w:lvl w:ilvl="0" w:tplc="085868EA">
      <w:numFmt w:val="bullet"/>
      <w:lvlText w:val=""/>
      <w:lvlJc w:val="left"/>
      <w:pPr>
        <w:ind w:left="969" w:hanging="360"/>
      </w:pPr>
      <w:rPr>
        <w:rFonts w:ascii="Symbol" w:hAnsi="Symbol" w:hint="default"/>
        <w:color w:val="339966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9">
    <w:nsid w:val="6BB12C9A"/>
    <w:multiLevelType w:val="hybridMultilevel"/>
    <w:tmpl w:val="3356EC6A"/>
    <w:lvl w:ilvl="0" w:tplc="CC5A536A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9966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B9455F"/>
    <w:multiLevelType w:val="hybridMultilevel"/>
    <w:tmpl w:val="192CF916"/>
    <w:lvl w:ilvl="0" w:tplc="085868EA">
      <w:numFmt w:val="bullet"/>
      <w:lvlText w:val=""/>
      <w:lvlJc w:val="left"/>
      <w:pPr>
        <w:ind w:left="969" w:hanging="360"/>
      </w:pPr>
      <w:rPr>
        <w:rFonts w:ascii="Symbol" w:hAnsi="Symbol" w:hint="default"/>
        <w:color w:val="339966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11">
    <w:nsid w:val="77967558"/>
    <w:multiLevelType w:val="hybridMultilevel"/>
    <w:tmpl w:val="11183846"/>
    <w:lvl w:ilvl="0" w:tplc="085868EA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9966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395B55"/>
    <w:multiLevelType w:val="hybridMultilevel"/>
    <w:tmpl w:val="710E8CB6"/>
    <w:lvl w:ilvl="0" w:tplc="0708F9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</w:rPr>
    </w:lvl>
    <w:lvl w:ilvl="1" w:tplc="30EAD1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BE41AB"/>
    <w:multiLevelType w:val="hybridMultilevel"/>
    <w:tmpl w:val="544A16EC"/>
    <w:lvl w:ilvl="0" w:tplc="7AF0E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5868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9966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C017AC"/>
    <w:multiLevelType w:val="hybridMultilevel"/>
    <w:tmpl w:val="CC94BE0E"/>
    <w:lvl w:ilvl="0" w:tplc="CC5A536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5"/>
  </w:num>
  <w:num w:numId="5">
    <w:abstractNumId w:val="13"/>
  </w:num>
  <w:num w:numId="6">
    <w:abstractNumId w:val="2"/>
  </w:num>
  <w:num w:numId="7">
    <w:abstractNumId w:val="3"/>
  </w:num>
  <w:num w:numId="8">
    <w:abstractNumId w:val="14"/>
  </w:num>
  <w:num w:numId="9">
    <w:abstractNumId w:val="0"/>
  </w:num>
  <w:num w:numId="10">
    <w:abstractNumId w:val="4"/>
  </w:num>
  <w:num w:numId="11">
    <w:abstractNumId w:val="11"/>
  </w:num>
  <w:num w:numId="12">
    <w:abstractNumId w:val="10"/>
  </w:num>
  <w:num w:numId="13">
    <w:abstractNumId w:val="8"/>
  </w:num>
  <w:num w:numId="14">
    <w:abstractNumId w:val="7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00"/>
  <w:drawingGridVerticalSpacing w:val="57"/>
  <w:displayHorizontalDrawingGridEvery w:val="2"/>
  <w:displayVerticalDrawingGridEvery w:val="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A6006"/>
    <w:rsid w:val="000060D9"/>
    <w:rsid w:val="00034642"/>
    <w:rsid w:val="00052626"/>
    <w:rsid w:val="00092870"/>
    <w:rsid w:val="000A064F"/>
    <w:rsid w:val="001135F4"/>
    <w:rsid w:val="00180EF1"/>
    <w:rsid w:val="001F2DAF"/>
    <w:rsid w:val="00221CF9"/>
    <w:rsid w:val="00277ABA"/>
    <w:rsid w:val="002B737A"/>
    <w:rsid w:val="002C0054"/>
    <w:rsid w:val="002D7812"/>
    <w:rsid w:val="003028F4"/>
    <w:rsid w:val="00305C3B"/>
    <w:rsid w:val="00315647"/>
    <w:rsid w:val="003277A8"/>
    <w:rsid w:val="00390012"/>
    <w:rsid w:val="003C039F"/>
    <w:rsid w:val="003F3D45"/>
    <w:rsid w:val="00402F0D"/>
    <w:rsid w:val="00460D7F"/>
    <w:rsid w:val="004877AE"/>
    <w:rsid w:val="004C3C80"/>
    <w:rsid w:val="004F5728"/>
    <w:rsid w:val="00503E26"/>
    <w:rsid w:val="005053BE"/>
    <w:rsid w:val="00514941"/>
    <w:rsid w:val="00531F6B"/>
    <w:rsid w:val="005C7836"/>
    <w:rsid w:val="005E3CF3"/>
    <w:rsid w:val="005E6C43"/>
    <w:rsid w:val="006130C9"/>
    <w:rsid w:val="00640614"/>
    <w:rsid w:val="00663BBF"/>
    <w:rsid w:val="00685F8A"/>
    <w:rsid w:val="006E616B"/>
    <w:rsid w:val="0070402B"/>
    <w:rsid w:val="007367F5"/>
    <w:rsid w:val="0076318F"/>
    <w:rsid w:val="007654DC"/>
    <w:rsid w:val="007669A2"/>
    <w:rsid w:val="007A5830"/>
    <w:rsid w:val="007C0C41"/>
    <w:rsid w:val="00812343"/>
    <w:rsid w:val="00820C8E"/>
    <w:rsid w:val="00841784"/>
    <w:rsid w:val="008423DC"/>
    <w:rsid w:val="00851D8D"/>
    <w:rsid w:val="00866D07"/>
    <w:rsid w:val="0088299D"/>
    <w:rsid w:val="008916E3"/>
    <w:rsid w:val="00902920"/>
    <w:rsid w:val="009639FB"/>
    <w:rsid w:val="009B1A7D"/>
    <w:rsid w:val="009C148E"/>
    <w:rsid w:val="00A1794B"/>
    <w:rsid w:val="00A87B13"/>
    <w:rsid w:val="00A95324"/>
    <w:rsid w:val="00AC5DCF"/>
    <w:rsid w:val="00B051FA"/>
    <w:rsid w:val="00B80AC3"/>
    <w:rsid w:val="00B83D77"/>
    <w:rsid w:val="00BA6006"/>
    <w:rsid w:val="00BB77FA"/>
    <w:rsid w:val="00BB7EFB"/>
    <w:rsid w:val="00BC08A1"/>
    <w:rsid w:val="00BC69B4"/>
    <w:rsid w:val="00BF05FC"/>
    <w:rsid w:val="00C419D9"/>
    <w:rsid w:val="00C4348E"/>
    <w:rsid w:val="00C6622E"/>
    <w:rsid w:val="00CA2FDE"/>
    <w:rsid w:val="00CC4748"/>
    <w:rsid w:val="00CF2A68"/>
    <w:rsid w:val="00D143D1"/>
    <w:rsid w:val="00D612F2"/>
    <w:rsid w:val="00D75D8B"/>
    <w:rsid w:val="00DB1652"/>
    <w:rsid w:val="00DB21A7"/>
    <w:rsid w:val="00E96B68"/>
    <w:rsid w:val="00EC18B2"/>
    <w:rsid w:val="00ED3CE6"/>
    <w:rsid w:val="00EE12E1"/>
    <w:rsid w:val="00EF4F67"/>
    <w:rsid w:val="00F05DA3"/>
    <w:rsid w:val="00F178EB"/>
    <w:rsid w:val="00F221CB"/>
    <w:rsid w:val="00F32B43"/>
    <w:rsid w:val="00F55BB2"/>
    <w:rsid w:val="00F6688E"/>
    <w:rsid w:val="00F7568B"/>
    <w:rsid w:val="00F76E35"/>
    <w:rsid w:val="00FF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2B43"/>
    <w:pPr>
      <w:spacing w:before="120" w:line="288" w:lineRule="auto"/>
    </w:pPr>
    <w:rPr>
      <w:rFonts w:ascii="Georgia" w:hAnsi="Georgia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3E26"/>
    <w:pPr>
      <w:keepNext/>
      <w:keepLines/>
      <w:spacing w:before="200"/>
      <w:outlineLvl w:val="1"/>
    </w:pPr>
    <w:rPr>
      <w:rFonts w:ascii="Arial" w:eastAsia="Times New Roman" w:hAnsi="Arial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FF721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721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7218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503E26"/>
    <w:rPr>
      <w:rFonts w:ascii="Arial" w:eastAsia="Times New Roman" w:hAnsi="Arial" w:cs="Times New Roman"/>
      <w:b/>
      <w:bCs/>
      <w:sz w:val="24"/>
      <w:szCs w:val="26"/>
    </w:rPr>
  </w:style>
  <w:style w:type="character" w:styleId="slodku">
    <w:name w:val="line number"/>
    <w:basedOn w:val="Standardnpsmoodstavce"/>
    <w:uiPriority w:val="99"/>
    <w:semiHidden/>
    <w:unhideWhenUsed/>
    <w:rsid w:val="00C419D9"/>
  </w:style>
  <w:style w:type="paragraph" w:styleId="Zhlav">
    <w:name w:val="header"/>
    <w:basedOn w:val="Normln"/>
    <w:link w:val="ZhlavChar"/>
    <w:uiPriority w:val="99"/>
    <w:unhideWhenUsed/>
    <w:rsid w:val="00402F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02F0D"/>
    <w:rPr>
      <w:rFonts w:ascii="Georgia" w:hAnsi="Georgia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02F0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02F0D"/>
    <w:rPr>
      <w:rFonts w:ascii="Georgia" w:hAnsi="Georgia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32B43"/>
    <w:rPr>
      <w:rFonts w:ascii="Georgia" w:hAnsi="Georgia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F32B43"/>
    <w:rPr>
      <w:rFonts w:ascii="Georgia" w:hAnsi="Georgia"/>
      <w:szCs w:val="22"/>
      <w:lang w:eastAsia="en-US"/>
    </w:rPr>
  </w:style>
  <w:style w:type="paragraph" w:customStyle="1" w:styleId="Stylnadpis2">
    <w:name w:val="Styl nadpisů 2"/>
    <w:basedOn w:val="Normln"/>
    <w:rsid w:val="00F55BB2"/>
    <w:pPr>
      <w:numPr>
        <w:ilvl w:val="1"/>
        <w:numId w:val="7"/>
      </w:numPr>
      <w:spacing w:before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tylnadpis3">
    <w:name w:val="Styl nadpisů 3"/>
    <w:basedOn w:val="Normln"/>
    <w:rsid w:val="00F55BB2"/>
    <w:pPr>
      <w:numPr>
        <w:ilvl w:val="2"/>
        <w:numId w:val="7"/>
      </w:numPr>
      <w:spacing w:before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tylnadpis4">
    <w:name w:val="Styl nadpisů 4"/>
    <w:basedOn w:val="Normln"/>
    <w:rsid w:val="00F55BB2"/>
    <w:pPr>
      <w:numPr>
        <w:ilvl w:val="3"/>
        <w:numId w:val="7"/>
      </w:numPr>
      <w:spacing w:before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tylnadpis1">
    <w:name w:val="Styl nadpisů 1"/>
    <w:basedOn w:val="Normln"/>
    <w:rsid w:val="00F55BB2"/>
    <w:pPr>
      <w:numPr>
        <w:numId w:val="7"/>
      </w:numPr>
      <w:tabs>
        <w:tab w:val="left" w:pos="5670"/>
      </w:tabs>
      <w:spacing w:before="0" w:line="240" w:lineRule="auto"/>
    </w:pPr>
    <w:rPr>
      <w:rFonts w:ascii="Times New Roman" w:eastAsia="Times New Roman" w:hAnsi="Times New Roman"/>
      <w:b/>
      <w:caps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20C8E"/>
    <w:pPr>
      <w:spacing w:before="0" w:after="120" w:line="24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20C8E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6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2B43"/>
    <w:pPr>
      <w:spacing w:before="120" w:line="288" w:lineRule="auto"/>
    </w:pPr>
    <w:rPr>
      <w:rFonts w:ascii="Georgia" w:hAnsi="Georgia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3E26"/>
    <w:pPr>
      <w:keepNext/>
      <w:keepLines/>
      <w:spacing w:before="200"/>
      <w:outlineLvl w:val="1"/>
    </w:pPr>
    <w:rPr>
      <w:rFonts w:ascii="Arial" w:eastAsia="Times New Roman" w:hAnsi="Arial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FF721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721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7218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503E26"/>
    <w:rPr>
      <w:rFonts w:ascii="Arial" w:eastAsia="Times New Roman" w:hAnsi="Arial" w:cs="Times New Roman"/>
      <w:b/>
      <w:bCs/>
      <w:sz w:val="24"/>
      <w:szCs w:val="26"/>
    </w:rPr>
  </w:style>
  <w:style w:type="character" w:styleId="slodku">
    <w:name w:val="line number"/>
    <w:basedOn w:val="Standardnpsmoodstavce"/>
    <w:uiPriority w:val="99"/>
    <w:semiHidden/>
    <w:unhideWhenUsed/>
    <w:rsid w:val="00C419D9"/>
  </w:style>
  <w:style w:type="paragraph" w:styleId="Zhlav">
    <w:name w:val="header"/>
    <w:basedOn w:val="Normln"/>
    <w:link w:val="ZhlavChar"/>
    <w:uiPriority w:val="99"/>
    <w:unhideWhenUsed/>
    <w:rsid w:val="00402F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02F0D"/>
    <w:rPr>
      <w:rFonts w:ascii="Georgia" w:hAnsi="Georgia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02F0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02F0D"/>
    <w:rPr>
      <w:rFonts w:ascii="Georgia" w:hAnsi="Georgia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32B43"/>
    <w:rPr>
      <w:rFonts w:ascii="Georgia" w:hAnsi="Georgia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F32B43"/>
    <w:rPr>
      <w:rFonts w:ascii="Georgia" w:hAnsi="Georgia"/>
      <w:szCs w:val="22"/>
      <w:lang w:eastAsia="en-US"/>
    </w:rPr>
  </w:style>
  <w:style w:type="paragraph" w:customStyle="1" w:styleId="Stylnadpis2">
    <w:name w:val="Styl nadpisů 2"/>
    <w:basedOn w:val="Normln"/>
    <w:rsid w:val="00F55BB2"/>
    <w:pPr>
      <w:numPr>
        <w:ilvl w:val="1"/>
        <w:numId w:val="7"/>
      </w:numPr>
      <w:spacing w:before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tylnadpis3">
    <w:name w:val="Styl nadpisů 3"/>
    <w:basedOn w:val="Normln"/>
    <w:rsid w:val="00F55BB2"/>
    <w:pPr>
      <w:numPr>
        <w:ilvl w:val="2"/>
        <w:numId w:val="7"/>
      </w:numPr>
      <w:spacing w:before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tylnadpis4">
    <w:name w:val="Styl nadpisů 4"/>
    <w:basedOn w:val="Normln"/>
    <w:rsid w:val="00F55BB2"/>
    <w:pPr>
      <w:numPr>
        <w:ilvl w:val="3"/>
        <w:numId w:val="7"/>
      </w:numPr>
      <w:spacing w:before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tylnadpis1">
    <w:name w:val="Styl nadpisů 1"/>
    <w:basedOn w:val="Normln"/>
    <w:rsid w:val="00F55BB2"/>
    <w:pPr>
      <w:numPr>
        <w:numId w:val="7"/>
      </w:numPr>
      <w:tabs>
        <w:tab w:val="left" w:pos="5670"/>
      </w:tabs>
      <w:spacing w:before="0" w:line="240" w:lineRule="auto"/>
    </w:pPr>
    <w:rPr>
      <w:rFonts w:ascii="Times New Roman" w:eastAsia="Times New Roman" w:hAnsi="Times New Roman"/>
      <w:b/>
      <w:caps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20C8E"/>
    <w:pPr>
      <w:spacing w:before="0" w:after="120" w:line="24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20C8E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6D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cova\Desktop\Mustr%20hlavi&#269;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A04F1-F5DF-4427-A5CF-26ED7155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Mustr hlavička</Template>
  <TotalTime>135</TotalTime>
  <Pages>3</Pages>
  <Words>637</Words>
  <Characters>3760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Studio Marvil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stefcova</dc:creator>
  <cp:lastModifiedBy>Smetana Jiří</cp:lastModifiedBy>
  <cp:revision>5</cp:revision>
  <cp:lastPrinted>2008-07-09T11:24:00Z</cp:lastPrinted>
  <dcterms:created xsi:type="dcterms:W3CDTF">2016-02-11T12:11:00Z</dcterms:created>
  <dcterms:modified xsi:type="dcterms:W3CDTF">2016-02-17T15:06:00Z</dcterms:modified>
</cp:coreProperties>
</file>